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bin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EastAsia" w:cstheme="minorBidi"/>
          <w:i w:val="0"/>
          <w:color w:val="auto"/>
          <w:sz w:val="18"/>
          <w:szCs w:val="18"/>
        </w:rPr>
        <w:tag w:val="{&quot;templafy&quot;:{&quot;id&quot;:&quot;cd497384-dd3c-46f5-89fb-571fbad140d2&quot;}}"/>
        <w:id w:val="2014103261"/>
        <w:placeholder>
          <w:docPart w:val="7E85B93A36C44D49A55E1EFB8C78BE59"/>
        </w:placeholder>
      </w:sdtPr>
      <w:sdtContent>
        <w:p w14:paraId="0644D512" w14:textId="77777777" w:rsidR="00285ECD" w:rsidRPr="00021CF7" w:rsidRDefault="006C510E" w:rsidP="00585D2F">
          <w:pPr>
            <w:pStyle w:val="veiligheidsregio-subkopjes"/>
            <w:jc w:val="right"/>
            <w:rPr>
              <w:vanish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2C4E1D43" wp14:editId="4BC54BAF">
                <wp:simplePos x="0" y="0"/>
                <wp:positionH relativeFrom="column">
                  <wp:posOffset>-523875</wp:posOffset>
                </wp:positionH>
                <wp:positionV relativeFrom="paragraph">
                  <wp:posOffset>-761365</wp:posOffset>
                </wp:positionV>
                <wp:extent cx="3486150" cy="761699"/>
                <wp:effectExtent l="0" t="0" r="0" b="635"/>
                <wp:wrapNone/>
                <wp:docPr id="1" name="Afbeelding 2" descr="Afbeelding met tekst,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illustratie&#10;&#10;Automatisch gegenereerde beschrijvi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6150" cy="761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21CF7">
            <w:t xml:space="preserve">Website </w:t>
          </w:r>
          <w:sdt>
            <w:sdtPr>
              <w:rPr>
                <w:color w:val="000000" w:themeColor="text1"/>
              </w:rPr>
              <w:alias w:val="{{DataSources.Offices[&quot;Eindhoven&quot;].Website}}"/>
              <w:tag w:val="{&quot;templafy&quot;:{&quot;id&quot;:&quot;14148e45-d225-4348-b7e7-255872a167f5&quot;}}"/>
              <w:id w:val="1873409136"/>
              <w:placeholder>
                <w:docPart w:val="79DDB64A271246038441048974A3643F"/>
              </w:placeholder>
            </w:sdtPr>
            <w:sdtContent>
              <w:r>
                <w:rPr>
                  <w:color w:val="000000" w:themeColor="text1"/>
                </w:rPr>
                <w:t>www.vrbzo.nl</w:t>
              </w:r>
            </w:sdtContent>
          </w:sdt>
        </w:p>
        <w:p w14:paraId="19AEC1EC" w14:textId="77777777" w:rsidR="00285ECD" w:rsidRPr="00021CF7" w:rsidRDefault="00285ECD" w:rsidP="00585D2F"/>
        <w:p w14:paraId="60523EEB" w14:textId="77777777" w:rsidR="00285ECD" w:rsidRPr="00021CF7" w:rsidRDefault="00285ECD" w:rsidP="00585D2F">
          <w:pPr>
            <w:pStyle w:val="veiligheidsregiobody"/>
          </w:pPr>
        </w:p>
        <w:tbl>
          <w:tblPr>
            <w:tblStyle w:val="Tabel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49"/>
            <w:gridCol w:w="2887"/>
            <w:gridCol w:w="1380"/>
            <w:gridCol w:w="3156"/>
          </w:tblGrid>
          <w:tr w:rsidR="00585D2F" w14:paraId="185EF0C2" w14:textId="77777777" w:rsidTr="00585D2F">
            <w:trPr>
              <w:hidden/>
            </w:trPr>
            <w:tc>
              <w:tcPr>
                <w:tcW w:w="1696" w:type="dxa"/>
              </w:tcPr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32b67c95-f935-451c-9154-608f49e57d48&quot;}}"/>
                  <w:id w:val="-2075031939"/>
                  <w:placeholder>
                    <w:docPart w:val="50F65C828D8D4D2098CFBACC5C19C2FA"/>
                  </w:placeholder>
                </w:sdtPr>
                <w:sdtContent>
                  <w:p w14:paraId="4E44A273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Ons Kenmerk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63effd91-45c9-4c28-9328-9f26177018d6&quot;}}"/>
                  <w:id w:val="1482819453"/>
                  <w:placeholder>
                    <w:docPart w:val="1D6A4F1227B84FD795197F784EE25B0A"/>
                  </w:placeholder>
                </w:sdtPr>
                <w:sdtContent>
                  <w:p w14:paraId="3A18F0E4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Datum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56d477e9-583b-44df-af2f-b67c15416ab7&quot;}}"/>
                  <w:id w:val="-1097024609"/>
                  <w:placeholder>
                    <w:docPart w:val="564FD667908D45B9A0F57DEC1CD101AE"/>
                  </w:placeholder>
                </w:sdtPr>
                <w:sdtContent>
                  <w:p w14:paraId="69DE2FDF" w14:textId="77777777" w:rsidR="00285ECD" w:rsidRPr="007043C1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043C1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Vergaderdatum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dfe64b56-5775-467e-bfcb-c8037a19ebfb&quot;}}"/>
                  <w:id w:val="-1052228058"/>
                  <w:placeholder>
                    <w:docPart w:val="5DE07A262E04439F8A1885BE96FAA931"/>
                  </w:placeholder>
                </w:sdtPr>
                <w:sdtContent>
                  <w:p w14:paraId="0BDF5E13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Agendapunt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4bab5bec-06e3-4a0a-a8d0-d5d54bc8743e&quot;}}"/>
                  <w:id w:val="667061723"/>
                  <w:placeholder>
                    <w:docPart w:val="6B2338ECEEA440C7B354EA2378BCF4F1"/>
                  </w:placeholder>
                </w:sdtPr>
                <w:sdtContent>
                  <w:p w14:paraId="1328AD23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Aanvangstijd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tag w:val="{&quot;templafy&quot;:{&quot;id&quot;:&quot;9ebacb37-4ec3-430b-8799-45ae9c04d964&quot;}}"/>
                  <w:id w:val="-953546630"/>
                  <w:placeholder>
                    <w:docPart w:val="CF324AE1694644B0A48320760A99ABB9"/>
                  </w:placeholder>
                </w:sdtPr>
                <w:sdtContent>
                  <w:p w14:paraId="1A86CDF7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Proceseigenaa</w:t>
                    </w: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25e4e65f-7cb7-4c4b-93b5-05b73d5850e4&quot;}}"/>
                  <w:id w:val="1469554732"/>
                  <w:placeholder>
                    <w:docPart w:val="29414585CA7B4ABDB91DDC6830DA3133"/>
                  </w:placeholder>
                </w:sdtPr>
                <w:sdtContent>
                  <w:p w14:paraId="409843B0" w14:textId="77777777" w:rsidR="00285ECD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Status</w:t>
                    </w:r>
                  </w:p>
                </w:sdtContent>
              </w:sdt>
              <w:p w14:paraId="2C69914D" w14:textId="77777777" w:rsidR="00285ECD" w:rsidRPr="007B3DF9" w:rsidRDefault="00000000" w:rsidP="00585D2F">
                <w:pPr>
                  <w:tabs>
                    <w:tab w:val="left" w:pos="1483"/>
                  </w:tabs>
                  <w:spacing w:line="240" w:lineRule="atLeast"/>
                  <w:contextualSpacing/>
                  <w:rPr>
                    <w:i/>
                    <w:iCs/>
                    <w:color w:val="F58025"/>
                    <w:sz w:val="15"/>
                    <w:szCs w:val="15"/>
                  </w:rPr>
                </w:pPr>
                <w:sdt>
                  <w:sdtPr>
                    <w:rPr>
                      <w:i/>
                      <w:iCs/>
                      <w:vanish/>
                      <w:color w:val="F58025"/>
                      <w:sz w:val="15"/>
                      <w:szCs w:val="15"/>
                    </w:rPr>
                    <w:tag w:val="{&quot;templafy&quot;:{&quot;id&quot;:&quot;7782e328-ccf8-4df5-b943-8475455b4630&quot;}}"/>
                    <w:id w:val="1108629017"/>
                    <w:placeholder>
                      <w:docPart w:val="3C2EC742AE694CD1A38F892257254947"/>
                    </w:placeholder>
                  </w:sdtPr>
                  <w:sdtContent>
                    <w:r w:rsidR="006C510E"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Evaluatiedatum</w:t>
                    </w:r>
                  </w:sdtContent>
                </w:sdt>
              </w:p>
            </w:tc>
            <w:tc>
              <w:tcPr>
                <w:tcW w:w="2976" w:type="dxa"/>
              </w:tcPr>
              <w:sdt>
                <w:sdtPr>
                  <w:rPr>
                    <w:vanish/>
                    <w:sz w:val="15"/>
                    <w:szCs w:val="15"/>
                  </w:rPr>
                  <w:alias w:val="{{FormatDateTime(Form.Datum,&quot;dd MMMM yyyy&quot;, &quot;nl-NL&quot;)}}"/>
                  <w:tag w:val="{&quot;templafy&quot;:{&quot;id&quot;:&quot;9e0e1cb9-0dde-4497-bf2f-a31d4c5e01eb&quot;}}"/>
                  <w:id w:val="-1243954776"/>
                  <w:placeholder>
                    <w:docPart w:val="F35905A2EBB040B5A2CB30BCCA973F8B"/>
                  </w:placeholder>
                </w:sdtPr>
                <w:sdtContent>
                  <w:p w14:paraId="68F8130F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atDateTime(Form.Vergaderdatum,&quot;dd MMMM yyyy&quot;, &quot;nl-NL&quot;)}}"/>
                  <w:tag w:val="{&quot;templafy&quot;:{&quot;id&quot;:&quot;0b6a18d9-8c04-4cc3-abd0-3dd98ac0c57f&quot;}}"/>
                  <w:id w:val="1209911918"/>
                  <w:placeholder>
                    <w:docPart w:val="17125F77F39C42F080C3D835DF2E7941"/>
                  </w:placeholder>
                </w:sdtPr>
                <w:sdtContent>
                  <w:p w14:paraId="1000095C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rFonts w:eastAsia="Times New Roman" w:cs="Arial"/>
                    <w:vanish/>
                    <w:szCs w:val="15"/>
                  </w:rPr>
                  <w:alias w:val="{{Form.OplegnotitieAgendapunt}}"/>
                  <w:tag w:val="{&quot;templafy&quot;:{&quot;id&quot;:&quot;e626d1c5-c260-46e5-ba21-e1a90b47a358&quot;}}"/>
                  <w:id w:val="2113475947"/>
                  <w:placeholder>
                    <w:docPart w:val="2F7FB0C208084356902BD89B58449C5F"/>
                  </w:placeholder>
                </w:sdtPr>
                <w:sdtContent>
                  <w:p w14:paraId="6C73B8E7" w14:textId="77777777" w:rsidR="00FF04DA" w:rsidRDefault="006C510E">
                    <w:pPr>
                      <w:pStyle w:val="veiligheidsregio-briefhoofd"/>
                      <w:contextualSpacing/>
                      <w:rPr>
                        <w:rFonts w:eastAsia="Times New Roman" w:cs="Arial"/>
                        <w:vanish/>
                        <w:szCs w:val="15"/>
                      </w:rPr>
                    </w:pPr>
                    <w:r>
                      <w:rPr>
                        <w:rFonts w:eastAsia="Times New Roman" w:cs="Arial"/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Aanvangstijd}}"/>
                  <w:tag w:val="{&quot;templafy&quot;:{&quot;id&quot;:&quot;bab81a48-1842-4265-94fc-047c4ce6d0e1&quot;}}"/>
                  <w:id w:val="-1180895138"/>
                  <w:placeholder>
                    <w:docPart w:val="D9D3A4517029478A89D9ED132EE95987"/>
                  </w:placeholder>
                </w:sdtPr>
                <w:sdtContent>
                  <w:p w14:paraId="2E8975BF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Proceseigenaar}}"/>
                  <w:tag w:val="{&quot;templafy&quot;:{&quot;id&quot;:&quot;990ae2d8-d309-4f89-914c-77d4fe0f298b&quot;}}"/>
                  <w:id w:val="1072078143"/>
                  <w:placeholder>
                    <w:docPart w:val="927ACD514A854DE98376007250FC71D1"/>
                  </w:placeholder>
                </w:sdtPr>
                <w:sdtContent>
                  <w:p w14:paraId="6A76F5BA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Status}}"/>
                  <w:tag w:val="{&quot;templafy&quot;:{&quot;id&quot;:&quot;0f1728c7-ab7a-4388-94fc-a494da4fcd3b&quot;}}"/>
                  <w:id w:val="1627348480"/>
                  <w:placeholder>
                    <w:docPart w:val="80A3CB8DB4464194B753C68C64D21579"/>
                  </w:placeholder>
                </w:sdtPr>
                <w:sdtContent>
                  <w:p w14:paraId="70BDDC80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p w14:paraId="3EC104F9" w14:textId="77777777" w:rsidR="00285ECD" w:rsidRPr="00F13C52" w:rsidRDefault="00000000" w:rsidP="00585D2F">
                <w:pPr>
                  <w:tabs>
                    <w:tab w:val="left" w:pos="1483"/>
                  </w:tabs>
                  <w:spacing w:line="240" w:lineRule="atLeast"/>
                  <w:contextualSpacing/>
                  <w:rPr>
                    <w:sz w:val="15"/>
                    <w:szCs w:val="15"/>
                  </w:rPr>
                </w:pPr>
                <w:sdt>
                  <w:sdtPr>
                    <w:rPr>
                      <w:vanish/>
                      <w:sz w:val="15"/>
                      <w:szCs w:val="15"/>
                    </w:rPr>
                    <w:alias w:val="{{FormatDateTime(Form.Evaluatiedatum,&quot;dd MMMM yyyy&quot;, &quot;nl-NL&quot;)}}"/>
                    <w:tag w:val="{&quot;templafy&quot;:{&quot;id&quot;:&quot;178447b0-59c2-4d0b-a23c-b517702260ee&quot;}}"/>
                    <w:id w:val="-2018147552"/>
                    <w:placeholder>
                      <w:docPart w:val="3F85C70E602A4589A008A1EDEB48EB01"/>
                    </w:placeholder>
                  </w:sdtPr>
                  <w:sdtContent>
                    <w:r w:rsidR="006C510E">
                      <w:rPr>
                        <w:vanish/>
                        <w:sz w:val="15"/>
                        <w:szCs w:val="15"/>
                      </w:rPr>
                      <w:t>​</w:t>
                    </w:r>
                  </w:sdtContent>
                </w:sdt>
              </w:p>
            </w:tc>
            <w:tc>
              <w:tcPr>
                <w:tcW w:w="1419" w:type="dxa"/>
              </w:tcPr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d41948f1-ca71-4643-b3e9-71045525e449&quot;}}"/>
                  <w:id w:val="2021885793"/>
                  <w:placeholder>
                    <w:docPart w:val="2E56478C32694EE48DEE2B0530CEEBEB"/>
                  </w:placeholder>
                </w:sdtPr>
                <w:sdtContent>
                  <w:p w14:paraId="0DE8A2A5" w14:textId="77777777" w:rsidR="00285ECD" w:rsidRPr="008B0D0A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8B0D0A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Behandeld door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eb273ada-4aad-49e4-9dd1-f935136a91c7&quot;}}"/>
                  <w:id w:val="-905459442"/>
                  <w:placeholder>
                    <w:docPart w:val="A728213BE4CD4078AE9B7256AE1F47A0"/>
                  </w:placeholder>
                </w:sdtPr>
                <w:sdtContent>
                  <w:p w14:paraId="30B453C8" w14:textId="77777777" w:rsidR="00285ECD" w:rsidRPr="008B0D0A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8B0D0A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Telefoon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80764e39-e0fa-44fc-8b73-030a2d07f099&quot;}}"/>
                  <w:id w:val="-1476826589"/>
                  <w:placeholder>
                    <w:docPart w:val="653897414EE44EF78AC2C8D39D435FC4"/>
                  </w:placeholder>
                </w:sdtPr>
                <w:sdtContent>
                  <w:p w14:paraId="10FEF035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Portefeuillehouder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7fd49210-ccc1-4ee8-a333-672e807027e2&quot;}}"/>
                  <w:id w:val="1528676436"/>
                  <w:placeholder>
                    <w:docPart w:val="99B6466C660B4ED392972E147E94830D"/>
                  </w:placeholder>
                </w:sdtPr>
                <w:sdtContent>
                  <w:p w14:paraId="1F51DED9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Locatie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7b9e133e-aeec-4640-bc68-25a2c882b376&quot;}}"/>
                  <w:id w:val="1210997262"/>
                  <w:placeholder>
                    <w:docPart w:val="FCD5E7E205424CBAB228AEA958E5024E"/>
                  </w:placeholder>
                </w:sdtPr>
                <w:sdtContent>
                  <w:p w14:paraId="22DEEA26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Kamernummer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1095ca6d-e780-4be4-a6b1-8d78932b29a2&quot;}}"/>
                  <w:id w:val="-155225581"/>
                  <w:placeholder>
                    <w:docPart w:val="0F5392A89CA64EEDA2CCCA1EA0F17881"/>
                  </w:placeholder>
                </w:sdtPr>
                <w:sdtContent>
                  <w:p w14:paraId="5CC979F0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Inboeknummer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96b8bc83-2995-446c-a909-68368d8d36d3&quot;}}"/>
                  <w:id w:val="565462452"/>
                  <w:placeholder>
                    <w:docPart w:val="38952FF61EDD4DE995EEB68BF5B2E59E"/>
                  </w:placeholder>
                </w:sdtPr>
                <w:sdtContent>
                  <w:p w14:paraId="3857C6A0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Versie</w:t>
                    </w:r>
                  </w:p>
                </w:sdtContent>
              </w:sdt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5de20088-9718-4e09-9a17-4a8b958bdbf7&quot;}}"/>
                  <w:id w:val="1839662506"/>
                  <w:placeholder>
                    <w:docPart w:val="115D7FD0501741B7866BFC46533E3EE7"/>
                  </w:placeholder>
                </w:sdtPr>
                <w:sdtContent>
                  <w:p w14:paraId="1A6BCB2F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Aantal bijlagen</w:t>
                    </w:r>
                  </w:p>
                </w:sdtContent>
              </w:sdt>
            </w:tc>
            <w:tc>
              <w:tcPr>
                <w:tcW w:w="3254" w:type="dxa"/>
              </w:tcPr>
              <w:sdt>
                <w:sdtPr>
                  <w:rPr>
                    <w:vanish/>
                    <w:szCs w:val="15"/>
                  </w:rPr>
                  <w:alias w:val="{{Form.BehandeldDoor}}"/>
                  <w:tag w:val="{&quot;templafy&quot;:{&quot;id&quot;:&quot;0e9bc1a6-53be-4f80-ad8a-469053133331&quot;}}"/>
                  <w:id w:val="-1305310424"/>
                  <w:placeholder>
                    <w:docPart w:val="145088DAE8554164994D60F1ABC69AEA"/>
                  </w:placeholder>
                </w:sdtPr>
                <w:sdtContent>
                  <w:p w14:paraId="345E827F" w14:textId="61BA789F" w:rsidR="00FF04DA" w:rsidRPr="008B0D0A" w:rsidRDefault="008B0D0A">
                    <w:pPr>
                      <w:pStyle w:val="veiligheidsregio-briefhoofd"/>
                      <w:contextualSpacing/>
                      <w:rPr>
                        <w:vanish/>
                        <w:szCs w:val="15"/>
                      </w:rPr>
                    </w:pPr>
                    <w:r w:rsidRPr="008B0D0A">
                      <w:rPr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rFonts w:eastAsia="Times New Roman" w:cs="Arial"/>
                    <w:vanish/>
                    <w:szCs w:val="15"/>
                  </w:rPr>
                  <w:alias w:val="{{Form.BehandelaarTelefoon}}"/>
                  <w:tag w:val="{&quot;templafy&quot;:{&quot;id&quot;:&quot;c13c906b-62a5-4277-b2aa-f12868373f4b&quot;}}"/>
                  <w:id w:val="1652249330"/>
                  <w:placeholder>
                    <w:docPart w:val="5F4590CB04704E0CB55A14A6E974F718"/>
                  </w:placeholder>
                </w:sdtPr>
                <w:sdtContent>
                  <w:p w14:paraId="28C1135C" w14:textId="579231B4" w:rsidR="00FF04DA" w:rsidRPr="008B0D0A" w:rsidRDefault="008B0D0A">
                    <w:pPr>
                      <w:pStyle w:val="veiligheidsregio-briefhoofd"/>
                      <w:contextualSpacing/>
                      <w:rPr>
                        <w:rFonts w:eastAsia="Times New Roman" w:cs="Arial"/>
                        <w:vanish/>
                        <w:szCs w:val="15"/>
                      </w:rPr>
                    </w:pPr>
                    <w:r w:rsidRPr="008B0D0A">
                      <w:rPr>
                        <w:rFonts w:eastAsia="Times New Roman" w:cs="Arial"/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Cs w:val="15"/>
                  </w:rPr>
                  <w:alias w:val="{{Form.OplegnotitiePortefeuillehouder.Name}}"/>
                  <w:tag w:val="{&quot;templafy&quot;:{&quot;id&quot;:&quot;435b2926-2958-4cf8-beae-88227b73987a&quot;}}"/>
                  <w:id w:val="-905681192"/>
                  <w:placeholder>
                    <w:docPart w:val="9E49171667D942D982489ADFC25987B3"/>
                  </w:placeholder>
                </w:sdtPr>
                <w:sdtContent>
                  <w:p w14:paraId="1210865E" w14:textId="77777777" w:rsidR="00FF04DA" w:rsidRDefault="006C510E">
                    <w:pPr>
                      <w:pStyle w:val="veiligheidsregio-briefhoofd"/>
                      <w:contextualSpacing/>
                      <w:rPr>
                        <w:vanish/>
                        <w:szCs w:val="15"/>
                      </w:rPr>
                    </w:pPr>
                    <w:r>
                      <w:rPr>
                        <w:vanish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Locatie}}"/>
                  <w:tag w:val="{&quot;templafy&quot;:{&quot;id&quot;:&quot;2135e1ac-3ccc-4903-9501-fdb1251f32d6&quot;}}"/>
                  <w:id w:val="1860614423"/>
                  <w:placeholder>
                    <w:docPart w:val="5B6EA9883442454B8AC32AA7CF83E2B0"/>
                  </w:placeholder>
                </w:sdtPr>
                <w:sdtContent>
                  <w:p w14:paraId="1EFF84BD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Kamernummer}}"/>
                  <w:tag w:val="{&quot;templafy&quot;:{&quot;id&quot;:&quot;a8462bce-4975-45f9-a9ea-a2d240332fd6&quot;}}"/>
                  <w:id w:val="-1569104850"/>
                  <w:placeholder>
                    <w:docPart w:val="98972429EB354A01BB67746FCBC904EC"/>
                  </w:placeholder>
                </w:sdtPr>
                <w:sdtContent>
                  <w:p w14:paraId="4B94102A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Inboeknummer}}"/>
                  <w:tag w:val="{&quot;templafy&quot;:{&quot;id&quot;:&quot;6b3d08ab-08c0-409a-93df-4457586e3c01&quot;}}"/>
                  <w:id w:val="-138576880"/>
                  <w:placeholder>
                    <w:docPart w:val="4A7B3B41BA864839BFF27D5FBA855256"/>
                  </w:placeholder>
                </w:sdtPr>
                <w:sdtContent>
                  <w:p w14:paraId="0A3CFC5E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Versie}}"/>
                  <w:tag w:val="{&quot;templafy&quot;:{&quot;id&quot;:&quot;864fdaab-8dcd-416c-92e6-030bab39f4b8&quot;}}"/>
                  <w:id w:val="273225359"/>
                  <w:placeholder>
                    <w:docPart w:val="BA3226A23F5F409CA100B16400E26FFA"/>
                  </w:placeholder>
                </w:sdtPr>
                <w:sdtContent>
                  <w:p w14:paraId="60AA6535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  <w:sdt>
                <w:sdtPr>
                  <w:rPr>
                    <w:vanish/>
                    <w:sz w:val="15"/>
                    <w:szCs w:val="15"/>
                  </w:rPr>
                  <w:alias w:val="{{Form.AantalBijlagen}}"/>
                  <w:tag w:val="{&quot;templafy&quot;:{&quot;id&quot;:&quot;955ebc23-f5eb-4fb9-bc3f-4400edae3114&quot;}}"/>
                  <w:id w:val="-1754037028"/>
                  <w:placeholder>
                    <w:docPart w:val="59EF50E7092545DA97B701C18AD2425A"/>
                  </w:placeholder>
                </w:sdtPr>
                <w:sdtContent>
                  <w:p w14:paraId="03F991E7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sz w:val="15"/>
                        <w:szCs w:val="15"/>
                      </w:rPr>
                    </w:pPr>
                    <w:r>
                      <w:rPr>
                        <w:vanish/>
                        <w:sz w:val="15"/>
                        <w:szCs w:val="15"/>
                      </w:rPr>
                      <w:t>​</w:t>
                    </w:r>
                  </w:p>
                </w:sdtContent>
              </w:sdt>
            </w:tc>
          </w:tr>
          <w:tr w:rsidR="00585D2F" w14:paraId="17C516AC" w14:textId="77777777" w:rsidTr="00585D2F">
            <w:trPr>
              <w:hidden/>
            </w:trPr>
            <w:tc>
              <w:tcPr>
                <w:tcW w:w="1696" w:type="dxa"/>
              </w:tcPr>
              <w:sdt>
                <w:sdtPr>
                  <w:rPr>
                    <w:i/>
                    <w:iCs/>
                    <w:vanish/>
                    <w:color w:val="F58025"/>
                    <w:sz w:val="15"/>
                    <w:szCs w:val="15"/>
                  </w:rPr>
                  <w:alias w:val="group"/>
                  <w:tag w:val="{&quot;templafy&quot;:{&quot;id&quot;:&quot;2e0fd377-49ed-4e55-8199-d0c27fb11556&quot;}}"/>
                  <w:id w:val="1955286142"/>
                  <w:placeholder>
                    <w:docPart w:val="7C0A41674D9249DABE35427013603465"/>
                  </w:placeholder>
                </w:sdtPr>
                <w:sdtContent>
                  <w:p w14:paraId="0D4711E7" w14:textId="77777777" w:rsidR="00285ECD" w:rsidRPr="007B3DF9" w:rsidRDefault="006C510E" w:rsidP="00585D2F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</w:pPr>
                    <w:r w:rsidRPr="007B3DF9">
                      <w:rPr>
                        <w:i/>
                        <w:iCs/>
                        <w:vanish/>
                        <w:color w:val="F58025"/>
                        <w:sz w:val="15"/>
                        <w:szCs w:val="15"/>
                      </w:rPr>
                      <w:t>Afschrift aan</w:t>
                    </w:r>
                  </w:p>
                </w:sdtContent>
              </w:sdt>
            </w:tc>
            <w:tc>
              <w:tcPr>
                <w:tcW w:w="7649" w:type="dxa"/>
                <w:gridSpan w:val="3"/>
              </w:tcPr>
              <w:sdt>
                <w:sdtPr>
                  <w:rPr>
                    <w:vanish/>
                    <w:color w:val="000000" w:themeColor="text1"/>
                    <w:sz w:val="15"/>
                    <w:szCs w:val="15"/>
                  </w:rPr>
                  <w:alias w:val="{{Form.InAfschriftAan}}"/>
                  <w:tag w:val="{&quot;templafy&quot;:{&quot;id&quot;:&quot;f452a8ab-cb78-4ffa-8cf5-fb681f7b9835&quot;}}"/>
                  <w:id w:val="-619146184"/>
                  <w:placeholder>
                    <w:docPart w:val="E9450F22B0A143E290CBE2FDFE6684AC"/>
                  </w:placeholder>
                </w:sdtPr>
                <w:sdtContent>
                  <w:p w14:paraId="7A869312" w14:textId="77777777" w:rsidR="00FF04DA" w:rsidRDefault="006C510E">
                    <w:pPr>
                      <w:tabs>
                        <w:tab w:val="left" w:pos="1483"/>
                      </w:tabs>
                      <w:spacing w:line="240" w:lineRule="atLeast"/>
                      <w:contextualSpacing/>
                      <w:rPr>
                        <w:vanish/>
                        <w:color w:val="F58025"/>
                        <w:sz w:val="15"/>
                        <w:szCs w:val="15"/>
                      </w:rPr>
                    </w:pPr>
                    <w:r>
                      <w:rPr>
                        <w:vanish/>
                        <w:color w:val="000000" w:themeColor="text1"/>
                        <w:sz w:val="15"/>
                        <w:szCs w:val="15"/>
                      </w:rPr>
                      <w:t>​</w:t>
                    </w:r>
                  </w:p>
                </w:sdtContent>
              </w:sdt>
            </w:tc>
          </w:tr>
        </w:tbl>
        <w:p w14:paraId="7F038525" w14:textId="77777777" w:rsidR="00285ECD" w:rsidRDefault="00285ECD" w:rsidP="00585D2F">
          <w:pPr>
            <w:tabs>
              <w:tab w:val="left" w:pos="1483"/>
            </w:tabs>
          </w:pPr>
        </w:p>
        <w:p w14:paraId="4517D347" w14:textId="77777777" w:rsidR="00285ECD" w:rsidRPr="00572B8C" w:rsidRDefault="006C510E" w:rsidP="00585D2F">
          <w:pPr>
            <w:tabs>
              <w:tab w:val="left" w:pos="1483"/>
            </w:tabs>
          </w:pPr>
          <w:r>
            <w:rPr>
              <w:noProof/>
              <w:lang w:val="en-GB"/>
            </w:rPr>
            <w:drawing>
              <wp:anchor distT="0" distB="0" distL="114300" distR="114300" simplePos="0" relativeHeight="251658240" behindDoc="1" locked="0" layoutInCell="1" allowOverlap="0" wp14:anchorId="6AF56930" wp14:editId="63D156DD">
                <wp:simplePos x="0" y="0"/>
                <wp:positionH relativeFrom="page">
                  <wp:posOffset>0</wp:posOffset>
                </wp:positionH>
                <wp:positionV relativeFrom="page">
                  <wp:posOffset>9685655</wp:posOffset>
                </wp:positionV>
                <wp:extent cx="7606800" cy="968400"/>
                <wp:effectExtent l="0" t="0" r="0" b="3175"/>
                <wp:wrapNone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6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15BDFFFD" w14:textId="3F4000B5" w:rsidR="008B0D0A" w:rsidRPr="00343437" w:rsidRDefault="003F0839" w:rsidP="00585D2F">
      <w:pPr>
        <w:pStyle w:val="Aan"/>
        <w:rPr>
          <w:sz w:val="20"/>
          <w:szCs w:val="20"/>
        </w:rPr>
      </w:pPr>
      <w:r w:rsidRPr="00343437">
        <w:rPr>
          <w:sz w:val="20"/>
          <w:szCs w:val="20"/>
        </w:rPr>
        <w:t xml:space="preserve">Concept </w:t>
      </w:r>
      <w:r w:rsidR="00907662" w:rsidRPr="00343437">
        <w:rPr>
          <w:sz w:val="20"/>
          <w:szCs w:val="20"/>
        </w:rPr>
        <w:t xml:space="preserve">actie- en </w:t>
      </w:r>
      <w:r w:rsidRPr="00343437">
        <w:rPr>
          <w:sz w:val="20"/>
          <w:szCs w:val="20"/>
        </w:rPr>
        <w:t>b</w:t>
      </w:r>
      <w:r w:rsidR="008B0D0A" w:rsidRPr="00343437">
        <w:rPr>
          <w:sz w:val="20"/>
          <w:szCs w:val="20"/>
        </w:rPr>
        <w:t xml:space="preserve">esluitenlijst </w:t>
      </w:r>
      <w:sdt>
        <w:sdtPr>
          <w:rPr>
            <w:sz w:val="20"/>
            <w:szCs w:val="20"/>
          </w:rPr>
          <w:alias w:val="{{Form.Gremium}}"/>
          <w:tag w:val="{&quot;templafy&quot;:{&quot;id&quot;:&quot;f68a1d95-5034-459d-9bb4-8cc4f5ec2934&quot;}}"/>
          <w:id w:val="1002694983"/>
          <w:placeholder>
            <w:docPart w:val="918F58CFBE8348718D6E0F83AE0E23E0"/>
          </w:placeholder>
        </w:sdtPr>
        <w:sdtContent>
          <w:r w:rsidR="008B0D0A" w:rsidRPr="00343437">
            <w:rPr>
              <w:sz w:val="20"/>
              <w:szCs w:val="20"/>
            </w:rPr>
            <w:t>​</w:t>
          </w:r>
          <w:r w:rsidRPr="00343437">
            <w:rPr>
              <w:sz w:val="20"/>
              <w:szCs w:val="20"/>
            </w:rPr>
            <w:t xml:space="preserve">Algemeen Bestuur </w:t>
          </w:r>
          <w:r w:rsidR="007A0900">
            <w:rPr>
              <w:sz w:val="20"/>
              <w:szCs w:val="20"/>
            </w:rPr>
            <w:t>2 april 2025</w:t>
          </w:r>
        </w:sdtContent>
      </w:sdt>
    </w:p>
    <w:p w14:paraId="1523D9C2" w14:textId="27217C6D" w:rsidR="003F0839" w:rsidRPr="00343437" w:rsidRDefault="00907662" w:rsidP="00585D2F">
      <w:pPr>
        <w:pStyle w:val="Aan"/>
        <w:rPr>
          <w:sz w:val="20"/>
          <w:szCs w:val="20"/>
        </w:rPr>
      </w:pPr>
      <w:r w:rsidRPr="00343437">
        <w:rPr>
          <w:sz w:val="20"/>
          <w:szCs w:val="20"/>
        </w:rPr>
        <w:t>Aanwezig: zie presentielijst</w:t>
      </w:r>
    </w:p>
    <w:p w14:paraId="02EDE7E3" w14:textId="0D8EF02F" w:rsidR="008B0D0A" w:rsidRDefault="008B0D0A" w:rsidP="008B0D0A"/>
    <w:p w14:paraId="6B9B4B62" w14:textId="77777777" w:rsidR="00742ACF" w:rsidRDefault="00742ACF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65A0EFEB" w14:textId="77777777" w:rsidTr="00585D2F">
        <w:trPr>
          <w:trHeight w:val="265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E0E0E0"/>
          </w:tcPr>
          <w:p w14:paraId="7BE59826" w14:textId="77777777" w:rsidR="008B0D0A" w:rsidRPr="00032A0B" w:rsidRDefault="008B0D0A" w:rsidP="00585D2F">
            <w:pPr>
              <w:spacing w:line="284" w:lineRule="exact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E0E0E0"/>
          </w:tcPr>
          <w:p w14:paraId="320ADBD9" w14:textId="58108EE7" w:rsidR="008B0D0A" w:rsidRPr="00032A0B" w:rsidRDefault="005E7EE0" w:rsidP="008B0D0A">
            <w:pPr>
              <w:numPr>
                <w:ilvl w:val="0"/>
                <w:numId w:val="2"/>
              </w:numPr>
              <w:spacing w:line="284" w:lineRule="exact"/>
              <w:ind w:left="254" w:hanging="254"/>
              <w:rPr>
                <w:rFonts w:eastAsia="Times New Roman" w:cs="Arial"/>
                <w:b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Opening en mededelingen</w:t>
            </w:r>
          </w:p>
        </w:tc>
      </w:tr>
      <w:tr w:rsidR="008B0D0A" w:rsidRPr="00032A0B" w14:paraId="46088404" w14:textId="77777777" w:rsidTr="000E4239">
        <w:trPr>
          <w:trHeight w:val="1114"/>
        </w:trPr>
        <w:tc>
          <w:tcPr>
            <w:tcW w:w="1266" w:type="dxa"/>
            <w:shd w:val="clear" w:color="auto" w:fill="auto"/>
          </w:tcPr>
          <w:p w14:paraId="6A20ED46" w14:textId="77777777" w:rsidR="008B0D0A" w:rsidRPr="005E7EE0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5E7EE0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6FAF68BC" w14:textId="4A85ADD8" w:rsidR="00BA45E6" w:rsidRPr="00733851" w:rsidRDefault="005A6F62" w:rsidP="00733851">
            <w:pPr>
              <w:spacing w:line="284" w:lineRule="atLeast"/>
            </w:pPr>
            <w:r w:rsidRPr="00733851">
              <w:t xml:space="preserve">De heer </w:t>
            </w:r>
            <w:r w:rsidRPr="006A5946">
              <w:rPr>
                <w:u w:val="single"/>
              </w:rPr>
              <w:t>Potters</w:t>
            </w:r>
            <w:r w:rsidRPr="00733851">
              <w:t xml:space="preserve"> </w:t>
            </w:r>
            <w:r w:rsidR="00150792" w:rsidRPr="00733851">
              <w:t xml:space="preserve">heet, </w:t>
            </w:r>
            <w:r w:rsidRPr="00733851">
              <w:t xml:space="preserve">als voorzitter </w:t>
            </w:r>
            <w:r w:rsidR="00E74871">
              <w:t xml:space="preserve">van </w:t>
            </w:r>
            <w:r w:rsidRPr="00733851">
              <w:t xml:space="preserve">de vergadering </w:t>
            </w:r>
            <w:r w:rsidR="00175CF5" w:rsidRPr="00733851">
              <w:t>in het b</w:t>
            </w:r>
            <w:r w:rsidR="00A7752D" w:rsidRPr="00733851">
              <w:t xml:space="preserve">ijzonder </w:t>
            </w:r>
            <w:r w:rsidR="000F7C46" w:rsidRPr="00733851">
              <w:t>mevrouw Delissen</w:t>
            </w:r>
            <w:r w:rsidR="00146BDB" w:rsidRPr="00733851">
              <w:t xml:space="preserve">, </w:t>
            </w:r>
            <w:r w:rsidR="00F533D0" w:rsidRPr="00733851">
              <w:t>mevrouw Donders</w:t>
            </w:r>
            <w:r w:rsidR="00175CF5" w:rsidRPr="00733851">
              <w:t xml:space="preserve"> </w:t>
            </w:r>
            <w:r w:rsidR="00146BDB" w:rsidRPr="00733851">
              <w:t xml:space="preserve">en </w:t>
            </w:r>
            <w:r w:rsidR="004F6FBA" w:rsidRPr="00733851">
              <w:t xml:space="preserve">de heer van den </w:t>
            </w:r>
            <w:r w:rsidR="00BA45E6" w:rsidRPr="00733851">
              <w:t>Broeck</w:t>
            </w:r>
            <w:r w:rsidR="00146BDB" w:rsidRPr="00733851">
              <w:t xml:space="preserve"> (</w:t>
            </w:r>
            <w:r w:rsidR="000F61CC" w:rsidRPr="00733851">
              <w:t xml:space="preserve">wethouder gemeente </w:t>
            </w:r>
            <w:r w:rsidR="00884FF3" w:rsidRPr="00733851">
              <w:t>Someren</w:t>
            </w:r>
            <w:r w:rsidR="00146BDB" w:rsidRPr="00733851">
              <w:t>)</w:t>
            </w:r>
            <w:r w:rsidR="00175CF5" w:rsidRPr="00733851">
              <w:t xml:space="preserve"> welkom</w:t>
            </w:r>
            <w:r w:rsidR="00884FF3" w:rsidRPr="00733851">
              <w:t xml:space="preserve">. </w:t>
            </w:r>
            <w:r w:rsidR="00E74871">
              <w:t>Opgemerkt wordt dat d</w:t>
            </w:r>
            <w:r w:rsidR="00884FF3" w:rsidRPr="00733851">
              <w:t xml:space="preserve">e heer van den Broeck geen stemrecht </w:t>
            </w:r>
            <w:r w:rsidR="00E74871" w:rsidRPr="00733851">
              <w:t xml:space="preserve"> </w:t>
            </w:r>
            <w:r w:rsidR="00E74871" w:rsidRPr="00733851">
              <w:t>heeft</w:t>
            </w:r>
            <w:r w:rsidR="00E74871" w:rsidRPr="00733851">
              <w:t xml:space="preserve"> </w:t>
            </w:r>
            <w:r w:rsidR="00884FF3" w:rsidRPr="00733851">
              <w:t xml:space="preserve">in de vergadering. </w:t>
            </w:r>
          </w:p>
          <w:p w14:paraId="6E4E1F02" w14:textId="4F743F6C" w:rsidR="00733851" w:rsidRPr="00733851" w:rsidRDefault="00DC265E" w:rsidP="00733851">
            <w:pPr>
              <w:spacing w:line="284" w:lineRule="atLeast"/>
            </w:pPr>
            <w:r w:rsidRPr="00733851">
              <w:t>De voorzitter n</w:t>
            </w:r>
            <w:r w:rsidR="00E71796" w:rsidRPr="00733851">
              <w:t xml:space="preserve">eemt de belofte bij mevrouw Wilms af. </w:t>
            </w:r>
          </w:p>
        </w:tc>
      </w:tr>
      <w:tr w:rsidR="008B0D0A" w:rsidRPr="00032A0B" w14:paraId="218E2B03" w14:textId="77777777" w:rsidTr="00742ACF">
        <w:trPr>
          <w:trHeight w:val="276"/>
        </w:trPr>
        <w:tc>
          <w:tcPr>
            <w:tcW w:w="1266" w:type="dxa"/>
          </w:tcPr>
          <w:p w14:paraId="4FBD63B2" w14:textId="77777777" w:rsidR="008B0D0A" w:rsidRPr="005E7EE0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5E7EE0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shd w:val="clear" w:color="auto" w:fill="auto"/>
          </w:tcPr>
          <w:p w14:paraId="2FA68020" w14:textId="13076B2C" w:rsidR="00292EFD" w:rsidRPr="008B4FA2" w:rsidRDefault="008B4FA2" w:rsidP="008B4F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door de voorzitter genoemde agendapunten </w:t>
            </w:r>
            <w:r w:rsidR="001C3AD4">
              <w:rPr>
                <w:rFonts w:eastAsia="Calibri" w:cs="Times New Roman"/>
              </w:rPr>
              <w:t>2</w:t>
            </w:r>
            <w:r w:rsidR="001C3AD4" w:rsidRPr="001C3AD4">
              <w:rPr>
                <w:rFonts w:eastAsia="Calibri" w:cs="Times New Roman"/>
                <w:vertAlign w:val="superscript"/>
              </w:rPr>
              <w:t>e</w:t>
            </w:r>
            <w:r w:rsidR="001C3AD4">
              <w:rPr>
                <w:rFonts w:eastAsia="Calibri" w:cs="Times New Roman"/>
              </w:rPr>
              <w:t xml:space="preserve"> begrotingswijziging </w:t>
            </w:r>
            <w:r w:rsidR="00845ECE">
              <w:rPr>
                <w:rFonts w:eastAsia="Calibri" w:cs="Times New Roman"/>
              </w:rPr>
              <w:t>2025 (4b), Regionaal Risicoprofiel</w:t>
            </w:r>
            <w:r w:rsidR="005D2399">
              <w:rPr>
                <w:rFonts w:eastAsia="Calibri" w:cs="Times New Roman"/>
              </w:rPr>
              <w:t xml:space="preserve"> (4c)</w:t>
            </w:r>
            <w:r w:rsidR="00845ECE">
              <w:rPr>
                <w:rFonts w:eastAsia="Calibri" w:cs="Times New Roman"/>
              </w:rPr>
              <w:t xml:space="preserve">, </w:t>
            </w:r>
            <w:r w:rsidR="005D2399">
              <w:rPr>
                <w:rFonts w:eastAsia="Calibri" w:cs="Times New Roman"/>
              </w:rPr>
              <w:t>Portefeuilleverdeling</w:t>
            </w:r>
            <w:r w:rsidR="00845ECE">
              <w:rPr>
                <w:rFonts w:eastAsia="Calibri" w:cs="Times New Roman"/>
              </w:rPr>
              <w:t xml:space="preserve"> DB</w:t>
            </w:r>
            <w:r w:rsidR="005D2399">
              <w:rPr>
                <w:rFonts w:eastAsia="Calibri" w:cs="Times New Roman"/>
              </w:rPr>
              <w:t xml:space="preserve"> (6b)</w:t>
            </w:r>
            <w:r w:rsidR="00845ECE">
              <w:rPr>
                <w:rFonts w:eastAsia="Calibri" w:cs="Times New Roman"/>
              </w:rPr>
              <w:t xml:space="preserve"> e</w:t>
            </w:r>
            <w:r w:rsidR="005D2399">
              <w:rPr>
                <w:rFonts w:eastAsia="Calibri" w:cs="Times New Roman"/>
              </w:rPr>
              <w:t>n</w:t>
            </w:r>
            <w:r w:rsidR="00845ECE">
              <w:rPr>
                <w:rFonts w:eastAsia="Calibri" w:cs="Times New Roman"/>
              </w:rPr>
              <w:t xml:space="preserve"> </w:t>
            </w:r>
            <w:r w:rsidR="005D2399">
              <w:rPr>
                <w:rFonts w:eastAsia="Calibri" w:cs="Times New Roman"/>
              </w:rPr>
              <w:t xml:space="preserve">Harmonisatie </w:t>
            </w:r>
            <w:r w:rsidR="00845ECE">
              <w:rPr>
                <w:rFonts w:eastAsia="Calibri" w:cs="Times New Roman"/>
              </w:rPr>
              <w:t xml:space="preserve">uittredingsregeling 4GR </w:t>
            </w:r>
            <w:r w:rsidR="005D2399">
              <w:rPr>
                <w:rFonts w:eastAsia="Calibri" w:cs="Times New Roman"/>
              </w:rPr>
              <w:t>(</w:t>
            </w:r>
            <w:r w:rsidR="004D43F8">
              <w:rPr>
                <w:rFonts w:eastAsia="Calibri" w:cs="Times New Roman"/>
              </w:rPr>
              <w:t xml:space="preserve">6c) </w:t>
            </w:r>
            <w:r>
              <w:rPr>
                <w:rFonts w:eastAsia="Calibri" w:cs="Times New Roman"/>
              </w:rPr>
              <w:t>worden als hamerstuk behandeld</w:t>
            </w:r>
            <w:r w:rsidR="0033666F">
              <w:rPr>
                <w:rFonts w:eastAsia="Calibri" w:cs="Times New Roman"/>
              </w:rPr>
              <w:t>.</w:t>
            </w:r>
          </w:p>
        </w:tc>
      </w:tr>
    </w:tbl>
    <w:p w14:paraId="1636A383" w14:textId="77777777" w:rsidR="003F0839" w:rsidRDefault="003F0839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33520728" w14:textId="77777777" w:rsidTr="132647C7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14:paraId="473C6E37" w14:textId="77777777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 w:themeFill="background1" w:themeFillShade="D9"/>
          </w:tcPr>
          <w:p w14:paraId="745D1DED" w14:textId="2E2CB0C0" w:rsidR="008B0D0A" w:rsidRPr="00032A0B" w:rsidRDefault="00A80169" w:rsidP="008B0D0A">
            <w:pPr>
              <w:numPr>
                <w:ilvl w:val="0"/>
                <w:numId w:val="2"/>
              </w:numPr>
              <w:spacing w:line="284" w:lineRule="exact"/>
              <w:rPr>
                <w:rFonts w:eastAsia="Times New Roman" w:cs="Arial"/>
                <w:b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Besluiten- en actielijst vorige vergadering</w:t>
            </w:r>
          </w:p>
        </w:tc>
      </w:tr>
      <w:tr w:rsidR="009F3D8F" w:rsidRPr="00032A0B" w14:paraId="7A669B14" w14:textId="77777777" w:rsidTr="0012723F">
        <w:trPr>
          <w:trHeight w:val="550"/>
        </w:trPr>
        <w:tc>
          <w:tcPr>
            <w:tcW w:w="1266" w:type="dxa"/>
          </w:tcPr>
          <w:p w14:paraId="75927981" w14:textId="77777777" w:rsidR="009F3D8F" w:rsidRPr="00A80169" w:rsidRDefault="009F3D8F" w:rsidP="009F3D8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A80169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</w:tcPr>
          <w:p w14:paraId="43BFF26F" w14:textId="775F4249" w:rsidR="009F3D8F" w:rsidRDefault="00050628" w:rsidP="007771D6">
            <w:pPr>
              <w:spacing w:line="284" w:lineRule="atLeast"/>
            </w:pPr>
            <w:r>
              <w:t xml:space="preserve">Het verslag van het </w:t>
            </w:r>
            <w:r w:rsidR="00B11847">
              <w:t xml:space="preserve">AB </w:t>
            </w:r>
            <w:r w:rsidR="5DAFEFA1">
              <w:t xml:space="preserve">van </w:t>
            </w:r>
            <w:r w:rsidR="007D36AC">
              <w:t>12 december</w:t>
            </w:r>
            <w:r w:rsidR="00B11847">
              <w:t xml:space="preserve"> jl.</w:t>
            </w:r>
            <w:r>
              <w:t xml:space="preserve"> is vastgesteld</w:t>
            </w:r>
            <w:r w:rsidR="005E0A2B">
              <w:t>.</w:t>
            </w:r>
          </w:p>
          <w:p w14:paraId="0F4C3A55" w14:textId="4F88B149" w:rsidR="007D36AC" w:rsidRPr="00333BA9" w:rsidRDefault="00A66493" w:rsidP="007771D6">
            <w:pPr>
              <w:spacing w:line="284" w:lineRule="atLeast"/>
            </w:pPr>
            <w:r>
              <w:t>De actiepuntenlijst is akkoord</w:t>
            </w:r>
            <w:r w:rsidR="003A2067">
              <w:t>, alle acties zijn afgerond</w:t>
            </w:r>
            <w:r w:rsidR="00334DD7">
              <w:t>.</w:t>
            </w:r>
          </w:p>
        </w:tc>
      </w:tr>
    </w:tbl>
    <w:p w14:paraId="4C592ED7" w14:textId="77777777" w:rsidR="00050628" w:rsidRDefault="00050628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0947DC93" w14:textId="77777777" w:rsidTr="25EF1F4B">
        <w:trPr>
          <w:trHeight w:val="279"/>
        </w:trPr>
        <w:tc>
          <w:tcPr>
            <w:tcW w:w="1266" w:type="dxa"/>
            <w:shd w:val="clear" w:color="auto" w:fill="E0E0E0"/>
          </w:tcPr>
          <w:p w14:paraId="7EA9B65F" w14:textId="157C3ACB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E0E0E0"/>
          </w:tcPr>
          <w:p w14:paraId="4FC6661A" w14:textId="45C80D0B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3.  </w:t>
            </w:r>
            <w:r w:rsidR="00257E1B">
              <w:rPr>
                <w:rFonts w:eastAsia="Times New Roman" w:cs="Arial"/>
                <w:b/>
                <w:szCs w:val="18"/>
                <w:lang w:eastAsia="nl-NL"/>
              </w:rPr>
              <w:t>Bestuurlijk</w:t>
            </w:r>
          </w:p>
        </w:tc>
      </w:tr>
      <w:tr w:rsidR="009211D4" w:rsidRPr="00032A0B" w14:paraId="51CC2CFB" w14:textId="77777777" w:rsidTr="25EF1F4B">
        <w:trPr>
          <w:trHeight w:val="279"/>
        </w:trPr>
        <w:tc>
          <w:tcPr>
            <w:tcW w:w="1266" w:type="dxa"/>
            <w:shd w:val="clear" w:color="auto" w:fill="E0E0E0"/>
          </w:tcPr>
          <w:p w14:paraId="3A6EC969" w14:textId="239644A7" w:rsidR="009211D4" w:rsidRPr="00032A0B" w:rsidRDefault="009211D4" w:rsidP="009211D4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3F0839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E0E0E0"/>
          </w:tcPr>
          <w:p w14:paraId="4731851B" w14:textId="362B3D24" w:rsidR="009211D4" w:rsidRPr="00032A0B" w:rsidRDefault="009211D4" w:rsidP="009211D4">
            <w:pPr>
              <w:spacing w:line="284" w:lineRule="exact"/>
              <w:ind w:left="357" w:hanging="357"/>
              <w:rPr>
                <w:rFonts w:eastAsia="Times New Roman" w:cs="Arial"/>
                <w:b/>
                <w:szCs w:val="18"/>
                <w:lang w:eastAsia="nl-NL"/>
              </w:rPr>
            </w:pP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3a. </w:t>
            </w:r>
            <w:r w:rsidR="001D05DA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Bestuursopdracht </w:t>
            </w:r>
            <w:r w:rsidR="00232EFD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en omgevingsanalyse </w:t>
            </w:r>
            <w:r w:rsidR="001D05DA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(</w:t>
            </w:r>
            <w:r w:rsidR="00232EFD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Potters</w:t>
            </w:r>
            <w:r w:rsidR="001D05DA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)</w:t>
            </w:r>
          </w:p>
        </w:tc>
      </w:tr>
      <w:tr w:rsidR="00D53E0A" w:rsidRPr="00032A0B" w14:paraId="39B49FAA" w14:textId="77777777" w:rsidTr="00472636">
        <w:trPr>
          <w:trHeight w:val="1108"/>
        </w:trPr>
        <w:tc>
          <w:tcPr>
            <w:tcW w:w="1266" w:type="dxa"/>
            <w:shd w:val="clear" w:color="auto" w:fill="auto"/>
          </w:tcPr>
          <w:p w14:paraId="5ABE909C" w14:textId="25C0BC74" w:rsidR="00D53E0A" w:rsidRPr="00257E1B" w:rsidRDefault="009211D4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257E1B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  <w:shd w:val="clear" w:color="auto" w:fill="auto"/>
          </w:tcPr>
          <w:p w14:paraId="2A9E82E9" w14:textId="731A6CFD" w:rsidR="000C54D1" w:rsidRDefault="0062784B" w:rsidP="00970E3A">
            <w:pPr>
              <w:spacing w:line="284" w:lineRule="atLeast"/>
            </w:pPr>
            <w:r>
              <w:t xml:space="preserve">Tijdens de bestuursconferentie van 19 maart jl. is de omgevingsanalyse besproken. </w:t>
            </w:r>
            <w:r w:rsidR="00555328">
              <w:t>Op 21 mei a.s.</w:t>
            </w:r>
            <w:r w:rsidR="00B458D6">
              <w:t xml:space="preserve"> wordt </w:t>
            </w:r>
            <w:r w:rsidR="00555328">
              <w:t xml:space="preserve"> een raadsinformatiebijeenkomst georganiseerd</w:t>
            </w:r>
            <w:r w:rsidR="00B458D6">
              <w:t>, waarin ook de resultaten van de omgevin</w:t>
            </w:r>
            <w:r w:rsidR="004E105F">
              <w:t>gs</w:t>
            </w:r>
            <w:r w:rsidR="00B458D6">
              <w:t>analyse</w:t>
            </w:r>
            <w:r w:rsidR="006B4206">
              <w:t xml:space="preserve"> centraal staan. Dit naast een raadsinformatiebijeenkomst 4GR op 14 mei a.s.</w:t>
            </w:r>
            <w:r w:rsidR="004D0821">
              <w:t>,</w:t>
            </w:r>
            <w:r w:rsidR="006B4206">
              <w:t xml:space="preserve"> die specifiek is gericht op </w:t>
            </w:r>
            <w:r w:rsidR="004E105F">
              <w:t xml:space="preserve">de (zienswijzen op de) </w:t>
            </w:r>
            <w:r w:rsidR="004D0821">
              <w:t>be</w:t>
            </w:r>
            <w:r w:rsidR="004E105F">
              <w:t>groting</w:t>
            </w:r>
            <w:r w:rsidR="004D0821">
              <w:t xml:space="preserve">en voor </w:t>
            </w:r>
            <w:r w:rsidR="004E105F">
              <w:t>2026</w:t>
            </w:r>
            <w:r w:rsidR="00555328">
              <w:t xml:space="preserve">.  </w:t>
            </w:r>
          </w:p>
          <w:p w14:paraId="5BBE9706" w14:textId="4705E62B" w:rsidR="00D53E0A" w:rsidRPr="008019DD" w:rsidRDefault="00664EFE" w:rsidP="00514200">
            <w:pPr>
              <w:spacing w:line="284" w:lineRule="atLeast"/>
            </w:pPr>
            <w:r>
              <w:t xml:space="preserve">Op 19 juni a.s. wordt een </w:t>
            </w:r>
            <w:r w:rsidR="0047479C">
              <w:t xml:space="preserve">bestuursconferentie georganiseerd in het </w:t>
            </w:r>
            <w:r w:rsidR="006357DD">
              <w:t>P</w:t>
            </w:r>
            <w:r w:rsidR="0047479C">
              <w:t xml:space="preserve">rovinciehuis in ’s-Hertogenbosch. Dit is een dagprogramma zonder diner. </w:t>
            </w:r>
            <w:r w:rsidR="00514200">
              <w:t xml:space="preserve">Er wordt verzocht tijdig het programma met de genodigden te delen. </w:t>
            </w:r>
          </w:p>
        </w:tc>
      </w:tr>
      <w:tr w:rsidR="00D53E0A" w:rsidRPr="00032A0B" w14:paraId="2B6919A2" w14:textId="77777777" w:rsidTr="0012723F">
        <w:trPr>
          <w:trHeight w:val="268"/>
        </w:trPr>
        <w:tc>
          <w:tcPr>
            <w:tcW w:w="1266" w:type="dxa"/>
            <w:shd w:val="clear" w:color="auto" w:fill="auto"/>
          </w:tcPr>
          <w:p w14:paraId="16114CF7" w14:textId="36B6A4DA" w:rsidR="00D53E0A" w:rsidRPr="00257E1B" w:rsidRDefault="009211D4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257E1B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shd w:val="clear" w:color="auto" w:fill="auto"/>
          </w:tcPr>
          <w:p w14:paraId="30C25CA6" w14:textId="3B4E47FD" w:rsidR="00D53E0A" w:rsidRPr="0012723F" w:rsidRDefault="004F2847" w:rsidP="0012723F">
            <w:pPr>
              <w:pStyle w:val="Lijstalinea"/>
              <w:numPr>
                <w:ilvl w:val="0"/>
                <w:numId w:val="44"/>
              </w:numPr>
              <w:rPr>
                <w:rFonts w:eastAsia="Calibri" w:cs="Times New Roman"/>
                <w:szCs w:val="18"/>
              </w:rPr>
            </w:pPr>
            <w:r w:rsidRPr="0012723F">
              <w:rPr>
                <w:rFonts w:eastAsia="Calibri" w:cs="Times New Roman"/>
              </w:rPr>
              <w:t>In te stemmen met de omgevingsanalyse.</w:t>
            </w:r>
          </w:p>
        </w:tc>
      </w:tr>
      <w:tr w:rsidR="00D53E0A" w:rsidRPr="00032A0B" w14:paraId="6F08CA7F" w14:textId="77777777" w:rsidTr="0012723F">
        <w:trPr>
          <w:trHeight w:val="258"/>
        </w:trPr>
        <w:tc>
          <w:tcPr>
            <w:tcW w:w="1266" w:type="dxa"/>
            <w:shd w:val="clear" w:color="auto" w:fill="auto"/>
          </w:tcPr>
          <w:p w14:paraId="27F9BC73" w14:textId="6B93A522" w:rsidR="00D53E0A" w:rsidRPr="00257E1B" w:rsidRDefault="009211D4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257E1B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  <w:shd w:val="clear" w:color="auto" w:fill="auto"/>
          </w:tcPr>
          <w:p w14:paraId="32BF46B8" w14:textId="4B04AE71" w:rsidR="00D53E0A" w:rsidRPr="00514200" w:rsidRDefault="00334DD7" w:rsidP="00585D2F">
            <w:pPr>
              <w:spacing w:line="284" w:lineRule="exact"/>
              <w:ind w:left="357" w:hanging="357"/>
              <w:rPr>
                <w:rFonts w:eastAsia="Times New Roman" w:cs="Arial"/>
                <w:bCs/>
                <w:szCs w:val="18"/>
                <w:lang w:eastAsia="nl-NL"/>
              </w:rPr>
            </w:pPr>
            <w:r w:rsidRPr="00514200">
              <w:rPr>
                <w:rFonts w:eastAsia="Times New Roman" w:cs="Arial"/>
                <w:bCs/>
                <w:szCs w:val="18"/>
                <w:lang w:eastAsia="nl-NL"/>
              </w:rPr>
              <w:t>-</w:t>
            </w:r>
          </w:p>
        </w:tc>
      </w:tr>
      <w:tr w:rsidR="008B0D0A" w:rsidRPr="00032A0B" w14:paraId="08A446F9" w14:textId="77777777" w:rsidTr="25EF1F4B">
        <w:trPr>
          <w:trHeight w:val="279"/>
        </w:trPr>
        <w:tc>
          <w:tcPr>
            <w:tcW w:w="1266" w:type="dxa"/>
            <w:shd w:val="clear" w:color="auto" w:fill="E0E0E0"/>
          </w:tcPr>
          <w:p w14:paraId="2582064F" w14:textId="7CEBB1D6" w:rsidR="008B0D0A" w:rsidRPr="00DF2C10" w:rsidRDefault="001956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DF2C10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E0E0E0"/>
          </w:tcPr>
          <w:p w14:paraId="0838DDDE" w14:textId="6048CA1A" w:rsidR="008B0D0A" w:rsidRPr="00B11847" w:rsidRDefault="00EE3950" w:rsidP="003F0839">
            <w:pPr>
              <w:pStyle w:val="Koptekst"/>
              <w:tabs>
                <w:tab w:val="clear" w:pos="4513"/>
                <w:tab w:val="left" w:pos="426"/>
              </w:tabs>
              <w:rPr>
                <w:rFonts w:cs="Arial"/>
                <w:b/>
                <w:bCs/>
                <w:i/>
                <w:iCs/>
                <w:szCs w:val="18"/>
              </w:rPr>
            </w:pP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3</w:t>
            </w:r>
            <w:r w:rsidR="004F2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b</w:t>
            </w: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>. Terugkoppeling uit Veiligheidsberaad</w:t>
            </w:r>
            <w:r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 e.a.</w:t>
            </w:r>
            <w:r w:rsidRPr="00B11847">
              <w:rPr>
                <w:rFonts w:eastAsia="Times New Roman" w:cs="Arial"/>
                <w:b/>
                <w:i/>
                <w:iCs/>
                <w:szCs w:val="18"/>
                <w:lang w:eastAsia="nl-NL"/>
              </w:rPr>
              <w:t xml:space="preserve"> </w:t>
            </w:r>
          </w:p>
        </w:tc>
      </w:tr>
      <w:tr w:rsidR="008B0D0A" w:rsidRPr="00032A0B" w14:paraId="7DA2F89A" w14:textId="77777777" w:rsidTr="00472636">
        <w:trPr>
          <w:trHeight w:val="1097"/>
        </w:trPr>
        <w:tc>
          <w:tcPr>
            <w:tcW w:w="1266" w:type="dxa"/>
          </w:tcPr>
          <w:p w14:paraId="21437036" w14:textId="77777777" w:rsidR="008B0D0A" w:rsidRPr="007B3D84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1F8AC53D" w14:textId="1DB40D58" w:rsidR="00CB122D" w:rsidRPr="0012723F" w:rsidRDefault="00FA5DFE" w:rsidP="0012723F">
            <w:pPr>
              <w:spacing w:line="284" w:lineRule="atLeast"/>
            </w:pPr>
            <w:r w:rsidRPr="0012723F">
              <w:t xml:space="preserve">VRBZO was niet vertegenwoordigd bij </w:t>
            </w:r>
            <w:r w:rsidR="00C20A74" w:rsidRPr="0012723F">
              <w:t>het Veiligheidsberaad</w:t>
            </w:r>
            <w:r w:rsidR="001E6143">
              <w:t xml:space="preserve"> van </w:t>
            </w:r>
            <w:r w:rsidR="00075891">
              <w:t xml:space="preserve">17 maart jl. </w:t>
            </w:r>
            <w:r w:rsidR="00C20A74" w:rsidRPr="0012723F">
              <w:t xml:space="preserve"> </w:t>
            </w:r>
          </w:p>
          <w:p w14:paraId="2F847F66" w14:textId="67746984" w:rsidR="00EC4C02" w:rsidRDefault="00161BA7" w:rsidP="0012723F">
            <w:pPr>
              <w:spacing w:line="284" w:lineRule="atLeast"/>
            </w:pPr>
            <w:r w:rsidRPr="0012723F">
              <w:t xml:space="preserve">Mevrouw </w:t>
            </w:r>
            <w:r w:rsidRPr="006A5946">
              <w:rPr>
                <w:u w:val="single"/>
              </w:rPr>
              <w:t>Van Extel-Van Katwijk</w:t>
            </w:r>
            <w:r w:rsidR="0012723F" w:rsidRPr="0012723F">
              <w:t xml:space="preserve"> koppelt terug uit de BAC Brandweer </w:t>
            </w:r>
            <w:r w:rsidR="00807FF7">
              <w:t>over</w:t>
            </w:r>
            <w:r w:rsidR="0012723F" w:rsidRPr="0012723F">
              <w:t xml:space="preserve"> </w:t>
            </w:r>
            <w:r w:rsidR="00E16464">
              <w:t xml:space="preserve">o.a. </w:t>
            </w:r>
            <w:r w:rsidR="0012723F" w:rsidRPr="0012723F">
              <w:t>ontwikkelingen rondom Robuust Basisnet en spoorwegemplacementen gevaarlijke stoffen. De heer Mikkers wordt het aanspreekpunt en gaat gemeenten hierin vertegenwoordigen. </w:t>
            </w:r>
          </w:p>
          <w:p w14:paraId="02E3F10C" w14:textId="39499208" w:rsidR="00807FF7" w:rsidRPr="0012723F" w:rsidRDefault="00031D47" w:rsidP="00D75BBE">
            <w:pPr>
              <w:spacing w:line="284" w:lineRule="atLeast"/>
            </w:pPr>
            <w:r w:rsidRPr="009D7392">
              <w:t xml:space="preserve">De heer </w:t>
            </w:r>
            <w:r w:rsidRPr="009D7392">
              <w:rPr>
                <w:u w:val="single"/>
              </w:rPr>
              <w:t>Delhez</w:t>
            </w:r>
            <w:r w:rsidRPr="009D7392">
              <w:t xml:space="preserve"> koppelt vanuit </w:t>
            </w:r>
            <w:r w:rsidR="00232D6D">
              <w:t xml:space="preserve">de </w:t>
            </w:r>
            <w:r w:rsidRPr="009D7392">
              <w:t>BAC Informatievoorziening</w:t>
            </w:r>
            <w:r>
              <w:t xml:space="preserve"> terug dat </w:t>
            </w:r>
            <w:r w:rsidR="00E879DD">
              <w:t xml:space="preserve">het </w:t>
            </w:r>
            <w:r w:rsidR="00052F07">
              <w:t xml:space="preserve">vraagstuk over </w:t>
            </w:r>
            <w:r w:rsidR="00B537D2">
              <w:t>saneren of vervangen van WAS-palen</w:t>
            </w:r>
            <w:r>
              <w:t xml:space="preserve"> </w:t>
            </w:r>
            <w:r w:rsidR="00E879DD">
              <w:t>vanwege</w:t>
            </w:r>
            <w:r w:rsidR="00D00FEC">
              <w:t xml:space="preserve"> geopolitieke ontwikkelingen </w:t>
            </w:r>
            <w:r w:rsidR="00E879DD">
              <w:t xml:space="preserve">opnieuw </w:t>
            </w:r>
            <w:r>
              <w:t>wordt opgepakt. De WAS-palen blijven voorlopig</w:t>
            </w:r>
            <w:r w:rsidR="00B537D2">
              <w:t xml:space="preserve"> operationeel</w:t>
            </w:r>
            <w:r>
              <w:t>.</w:t>
            </w:r>
            <w:r w:rsidR="0048496B">
              <w:t xml:space="preserve"> Er is een informele </w:t>
            </w:r>
            <w:r w:rsidR="00D92FAB">
              <w:t>terugkoppeling beschikbaar gesteld die aan de leden van het AB kan worden toegestuurd</w:t>
            </w:r>
          </w:p>
        </w:tc>
      </w:tr>
      <w:tr w:rsidR="008B0D0A" w:rsidRPr="00032A0B" w14:paraId="51BE6D46" w14:textId="77777777" w:rsidTr="0012723F">
        <w:trPr>
          <w:trHeight w:val="272"/>
        </w:trPr>
        <w:tc>
          <w:tcPr>
            <w:tcW w:w="1266" w:type="dxa"/>
          </w:tcPr>
          <w:p w14:paraId="70282255" w14:textId="77777777" w:rsidR="008B0D0A" w:rsidRPr="007B3D84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vAlign w:val="center"/>
          </w:tcPr>
          <w:p w14:paraId="4EBA077F" w14:textId="789B4F3C" w:rsidR="0019560A" w:rsidRPr="003F0839" w:rsidRDefault="003307D8" w:rsidP="00324D27">
            <w:pPr>
              <w:pStyle w:val="Lijstalinea"/>
              <w:numPr>
                <w:ilvl w:val="0"/>
                <w:numId w:val="4"/>
              </w:numPr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BB390E">
              <w:rPr>
                <w:rStyle w:val="normaltextrun"/>
                <w:rFonts w:cs="Arial"/>
                <w:color w:val="000000"/>
                <w:szCs w:val="18"/>
                <w:bdr w:val="none" w:sz="0" w:space="0" w:color="auto" w:frame="1"/>
              </w:rPr>
              <w:t>Kennis te nemen van mededelingen Veiligheidsberaad.</w:t>
            </w:r>
          </w:p>
        </w:tc>
      </w:tr>
      <w:tr w:rsidR="0019560A" w:rsidRPr="00032A0B" w14:paraId="07D7072D" w14:textId="77777777" w:rsidTr="25EF1F4B">
        <w:trPr>
          <w:trHeight w:val="279"/>
        </w:trPr>
        <w:tc>
          <w:tcPr>
            <w:tcW w:w="1266" w:type="dxa"/>
            <w:shd w:val="clear" w:color="auto" w:fill="auto"/>
          </w:tcPr>
          <w:p w14:paraId="0D1288A9" w14:textId="48152349" w:rsidR="0019560A" w:rsidRPr="007B3D84" w:rsidRDefault="001F1DF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  <w:shd w:val="clear" w:color="auto" w:fill="auto"/>
            <w:vAlign w:val="center"/>
          </w:tcPr>
          <w:p w14:paraId="1B11758B" w14:textId="300720F3" w:rsidR="0019560A" w:rsidRPr="00F11964" w:rsidRDefault="00D92FAB" w:rsidP="003C5A9B">
            <w:pPr>
              <w:pStyle w:val="Koptekst"/>
              <w:tabs>
                <w:tab w:val="left" w:pos="426"/>
              </w:tabs>
              <w:spacing w:line="240" w:lineRule="atLeas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Informele </w:t>
            </w:r>
            <w:r w:rsidR="002D558A">
              <w:rPr>
                <w:rFonts w:cs="Arial"/>
                <w:szCs w:val="18"/>
              </w:rPr>
              <w:t>terugkoppeling</w:t>
            </w:r>
            <w:r>
              <w:rPr>
                <w:rFonts w:cs="Arial"/>
                <w:szCs w:val="18"/>
              </w:rPr>
              <w:t xml:space="preserve"> BAC IV meesturen met concept verslag AB (actie</w:t>
            </w:r>
            <w:r w:rsidR="002D558A">
              <w:rPr>
                <w:rFonts w:cs="Arial"/>
                <w:szCs w:val="18"/>
              </w:rPr>
              <w:t xml:space="preserve"> VRBZO)</w:t>
            </w:r>
          </w:p>
        </w:tc>
      </w:tr>
      <w:tr w:rsidR="001F21E3" w:rsidRPr="00032A0B" w14:paraId="54CC92D5" w14:textId="77777777" w:rsidTr="25EF1F4B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14:paraId="100AEA0C" w14:textId="59F48FD6" w:rsidR="001F21E3" w:rsidRPr="00CC1EF5" w:rsidRDefault="0019560A" w:rsidP="001F21E3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CC1EF5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 w:themeFill="background1" w:themeFillShade="D9"/>
          </w:tcPr>
          <w:p w14:paraId="0DC189B5" w14:textId="727DD45C" w:rsidR="001F21E3" w:rsidRPr="00B11847" w:rsidRDefault="003307D8" w:rsidP="00DA04CC">
            <w:pPr>
              <w:pStyle w:val="Koptekst"/>
              <w:tabs>
                <w:tab w:val="clear" w:pos="4513"/>
                <w:tab w:val="left" w:pos="426"/>
              </w:tabs>
              <w:spacing w:line="240" w:lineRule="atLeast"/>
              <w:rPr>
                <w:rFonts w:cs="Arial"/>
                <w:b/>
                <w:szCs w:val="18"/>
              </w:rPr>
            </w:pPr>
            <w:r w:rsidRPr="00B11847">
              <w:rPr>
                <w:rFonts w:eastAsia="Calibri" w:cs="Times New Roman"/>
                <w:b/>
                <w:bCs/>
                <w:i/>
                <w:iCs/>
                <w:szCs w:val="18"/>
              </w:rPr>
              <w:t>3</w:t>
            </w:r>
            <w:r w:rsidR="00052EF4">
              <w:rPr>
                <w:rFonts w:eastAsia="Calibri" w:cs="Times New Roman"/>
                <w:b/>
                <w:bCs/>
                <w:i/>
                <w:iCs/>
                <w:szCs w:val="18"/>
              </w:rPr>
              <w:t>c</w:t>
            </w:r>
            <w:r w:rsidRPr="00B11847">
              <w:rPr>
                <w:rFonts w:eastAsia="Calibri" w:cs="Times New Roman"/>
                <w:b/>
                <w:bCs/>
                <w:i/>
                <w:iCs/>
                <w:szCs w:val="18"/>
              </w:rPr>
              <w:t xml:space="preserve">. Terugkoppeling uit </w:t>
            </w:r>
            <w:r w:rsidR="00052EF4">
              <w:rPr>
                <w:rFonts w:eastAsia="Calibri" w:cs="Times New Roman"/>
                <w:b/>
                <w:bCs/>
                <w:i/>
                <w:iCs/>
                <w:szCs w:val="18"/>
              </w:rPr>
              <w:t xml:space="preserve">het Dagelijks Bestuur en </w:t>
            </w:r>
            <w:r w:rsidRPr="00B11847">
              <w:rPr>
                <w:rFonts w:eastAsia="Calibri" w:cs="Times New Roman"/>
                <w:b/>
                <w:bCs/>
                <w:i/>
                <w:iCs/>
                <w:szCs w:val="18"/>
              </w:rPr>
              <w:t xml:space="preserve">de regionale commissies </w:t>
            </w:r>
          </w:p>
        </w:tc>
      </w:tr>
      <w:tr w:rsidR="001F21E3" w:rsidRPr="00032A0B" w14:paraId="34E7665D" w14:textId="77777777" w:rsidTr="25EF1F4B">
        <w:trPr>
          <w:trHeight w:val="279"/>
        </w:trPr>
        <w:tc>
          <w:tcPr>
            <w:tcW w:w="1266" w:type="dxa"/>
          </w:tcPr>
          <w:p w14:paraId="2444BE28" w14:textId="3C0C8938" w:rsidR="001F21E3" w:rsidRPr="007B3D84" w:rsidRDefault="00DA04CC" w:rsidP="001F21E3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  <w:vAlign w:val="center"/>
          </w:tcPr>
          <w:p w14:paraId="7C3FC14B" w14:textId="11EBDA0B" w:rsidR="00EC06C9" w:rsidRPr="004D620E" w:rsidRDefault="00D00FEC" w:rsidP="004D620E">
            <w:pPr>
              <w:spacing w:line="284" w:lineRule="atLeast"/>
            </w:pPr>
            <w:r>
              <w:t>Er zijn geen bijzonderheden te melden.</w:t>
            </w:r>
          </w:p>
        </w:tc>
      </w:tr>
      <w:tr w:rsidR="001F21E3" w:rsidRPr="00032A0B" w14:paraId="49A4E374" w14:textId="77777777" w:rsidTr="25EF1F4B">
        <w:trPr>
          <w:trHeight w:val="279"/>
        </w:trPr>
        <w:tc>
          <w:tcPr>
            <w:tcW w:w="1266" w:type="dxa"/>
          </w:tcPr>
          <w:p w14:paraId="185F7D46" w14:textId="3CD18AC3" w:rsidR="001F21E3" w:rsidRPr="007B3D84" w:rsidRDefault="00DA04CC" w:rsidP="001F21E3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  <w:vAlign w:val="center"/>
          </w:tcPr>
          <w:p w14:paraId="22559E41" w14:textId="2CAFB34C" w:rsidR="001F21E3" w:rsidRPr="001F5615" w:rsidRDefault="00E753FA" w:rsidP="001F5615">
            <w:pPr>
              <w:pStyle w:val="Lijstalinea"/>
              <w:numPr>
                <w:ilvl w:val="0"/>
                <w:numId w:val="5"/>
              </w:numPr>
              <w:rPr>
                <w:rFonts w:eastAsia="Calibri" w:cs="Times New Roman"/>
                <w:szCs w:val="18"/>
              </w:rPr>
            </w:pPr>
            <w:r w:rsidRPr="00D70C81">
              <w:t>Kennis te nemen van de besprekingen binnen het Dagelijks Bestuur en de commissies.</w:t>
            </w:r>
          </w:p>
        </w:tc>
      </w:tr>
      <w:tr w:rsidR="00DF2C10" w:rsidRPr="00032A0B" w14:paraId="26275370" w14:textId="77777777" w:rsidTr="25EF1F4B">
        <w:trPr>
          <w:trHeight w:val="279"/>
        </w:trPr>
        <w:tc>
          <w:tcPr>
            <w:tcW w:w="1266" w:type="dxa"/>
            <w:shd w:val="clear" w:color="auto" w:fill="auto"/>
          </w:tcPr>
          <w:p w14:paraId="483E71E7" w14:textId="68704CAF" w:rsidR="00DF2C10" w:rsidRPr="007B3D84" w:rsidRDefault="001F1DF1" w:rsidP="001F21E3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7B3D84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  <w:shd w:val="clear" w:color="auto" w:fill="auto"/>
            <w:vAlign w:val="center"/>
          </w:tcPr>
          <w:p w14:paraId="1EA474F3" w14:textId="040CEA47" w:rsidR="00DF2C10" w:rsidRPr="00DF2C10" w:rsidRDefault="00DF2C10" w:rsidP="003C5A9B">
            <w:pPr>
              <w:rPr>
                <w:rFonts w:eastAsia="Calibri" w:cs="Times New Roman"/>
                <w:szCs w:val="18"/>
                <w:highlight w:val="yellow"/>
              </w:rPr>
            </w:pPr>
          </w:p>
        </w:tc>
      </w:tr>
    </w:tbl>
    <w:p w14:paraId="487D3EF9" w14:textId="77777777" w:rsidR="00DF2C10" w:rsidRDefault="00DF2C10" w:rsidP="008B0D0A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8B0D0A" w:rsidRPr="00032A0B" w14:paraId="21673A47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046C56BB" w14:textId="77777777" w:rsidR="008B0D0A" w:rsidRPr="00032A0B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4B47ED4B" w14:textId="707C2D53" w:rsidR="008B0D0A" w:rsidRPr="00032A0B" w:rsidRDefault="008B0D0A" w:rsidP="00585D2F">
            <w:pPr>
              <w:spacing w:line="284" w:lineRule="exact"/>
              <w:ind w:left="152" w:hanging="152"/>
              <w:rPr>
                <w:rFonts w:eastAsia="Times New Roman" w:cs="Arial"/>
                <w:b/>
                <w:szCs w:val="18"/>
                <w:lang w:eastAsia="nl-NL"/>
              </w:rPr>
            </w:pP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4. </w:t>
            </w:r>
            <w:r w:rsidR="00B11847">
              <w:rPr>
                <w:rFonts w:eastAsia="Times New Roman" w:cs="Arial"/>
                <w:b/>
                <w:szCs w:val="18"/>
                <w:lang w:eastAsia="nl-NL"/>
              </w:rPr>
              <w:t>TER BESLUITVORMING</w:t>
            </w:r>
          </w:p>
        </w:tc>
      </w:tr>
      <w:tr w:rsidR="008B0D0A" w:rsidRPr="00032A0B" w14:paraId="056EF79C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10337C14" w14:textId="49E3129B" w:rsidR="008B0D0A" w:rsidRPr="009F3AE2" w:rsidRDefault="001956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9F3AE2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222BCD48" w14:textId="3BBA6F46" w:rsidR="008B0D0A" w:rsidRPr="00B11847" w:rsidRDefault="00891922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</w:pPr>
            <w:r w:rsidRPr="00B11847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>4</w:t>
            </w:r>
            <w:r w:rsidR="008B0D0A" w:rsidRPr="00B11847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a. </w:t>
            </w:r>
            <w:r w:rsidR="003A6F88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>1</w:t>
            </w:r>
            <w:r w:rsidR="00D345E2" w:rsidRPr="00D345E2">
              <w:rPr>
                <w:rFonts w:eastAsia="Times New Roman" w:cs="Arial"/>
                <w:b/>
                <w:bCs/>
                <w:i/>
                <w:szCs w:val="18"/>
                <w:vertAlign w:val="superscript"/>
                <w:lang w:eastAsia="nl-NL"/>
              </w:rPr>
              <w:t>e</w:t>
            </w:r>
            <w:r w:rsidR="00D345E2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 </w:t>
            </w:r>
            <w:r w:rsidR="008F1E96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>wijziging begroting 2025</w:t>
            </w:r>
            <w:r w:rsidR="00B11847" w:rsidRPr="00B11847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 (Delhez)</w:t>
            </w:r>
            <w:r w:rsidR="00D345E2">
              <w:rPr>
                <w:rFonts w:eastAsia="Times New Roman" w:cs="Arial"/>
                <w:b/>
                <w:bCs/>
                <w:i/>
                <w:szCs w:val="18"/>
                <w:lang w:eastAsia="nl-NL"/>
              </w:rPr>
              <w:t xml:space="preserve"> </w:t>
            </w:r>
          </w:p>
        </w:tc>
      </w:tr>
      <w:tr w:rsidR="008B0D0A" w:rsidRPr="00032A0B" w14:paraId="11F63BAF" w14:textId="77777777" w:rsidTr="00585D2F">
        <w:trPr>
          <w:trHeight w:val="279"/>
        </w:trPr>
        <w:tc>
          <w:tcPr>
            <w:tcW w:w="1266" w:type="dxa"/>
          </w:tcPr>
          <w:p w14:paraId="0D1DD4D8" w14:textId="77777777" w:rsidR="008B0D0A" w:rsidRPr="00C22F83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22F83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0F67621F" w14:textId="55DFD921" w:rsidR="00477272" w:rsidRDefault="00826982" w:rsidP="004828E2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De</w:t>
            </w:r>
            <w:r w:rsidR="00184F29">
              <w:rPr>
                <w:rFonts w:eastAsia="Calibri" w:cs="Times New Roman"/>
              </w:rPr>
              <w:t xml:space="preserve"> heer </w:t>
            </w:r>
            <w:r w:rsidR="00184F29" w:rsidRPr="00505C32">
              <w:rPr>
                <w:rFonts w:eastAsia="Calibri" w:cs="Times New Roman"/>
                <w:u w:val="single"/>
              </w:rPr>
              <w:t>Potters</w:t>
            </w:r>
            <w:r w:rsidR="00184F29">
              <w:rPr>
                <w:rFonts w:eastAsia="Calibri" w:cs="Times New Roman"/>
              </w:rPr>
              <w:t xml:space="preserve"> geeft het onderwerp ter bespreking</w:t>
            </w:r>
          </w:p>
          <w:p w14:paraId="2AE14085" w14:textId="78E66953" w:rsidR="00184F29" w:rsidRDefault="00184F29" w:rsidP="00184F29">
            <w:pPr>
              <w:rPr>
                <w:rFonts w:eastAsia="Calibri" w:cs="Times New Roman"/>
              </w:rPr>
            </w:pPr>
            <w:r w:rsidRPr="00184F29">
              <w:rPr>
                <w:rFonts w:eastAsia="Calibri" w:cs="Times New Roman"/>
              </w:rPr>
              <w:t>-</w:t>
            </w:r>
            <w:r>
              <w:rPr>
                <w:rFonts w:eastAsia="Calibri" w:cs="Times New Roman"/>
              </w:rPr>
              <w:t xml:space="preserve"> De heer </w:t>
            </w:r>
            <w:r w:rsidRPr="00005C45">
              <w:rPr>
                <w:rFonts w:eastAsia="Calibri" w:cs="Times New Roman"/>
                <w:u w:val="single"/>
              </w:rPr>
              <w:t>Van Veen</w:t>
            </w:r>
            <w:r>
              <w:rPr>
                <w:rFonts w:eastAsia="Calibri" w:cs="Times New Roman"/>
              </w:rPr>
              <w:t xml:space="preserve"> </w:t>
            </w:r>
            <w:r w:rsidR="00A42115">
              <w:rPr>
                <w:rFonts w:eastAsia="Calibri" w:cs="Times New Roman"/>
              </w:rPr>
              <w:t xml:space="preserve">geeft aan dat het goed is dat </w:t>
            </w:r>
            <w:r w:rsidR="00BD5877">
              <w:rPr>
                <w:rFonts w:eastAsia="Calibri" w:cs="Times New Roman"/>
              </w:rPr>
              <w:t xml:space="preserve">de problemen worden </w:t>
            </w:r>
            <w:r w:rsidR="00A42115">
              <w:rPr>
                <w:rFonts w:eastAsia="Calibri" w:cs="Times New Roman"/>
              </w:rPr>
              <w:t>opgepakt en is voorstander van het uitvoeren van nader onderzoek.</w:t>
            </w:r>
            <w:r w:rsidR="00F10645">
              <w:rPr>
                <w:rFonts w:eastAsia="Calibri" w:cs="Times New Roman"/>
              </w:rPr>
              <w:t xml:space="preserve"> </w:t>
            </w:r>
            <w:r w:rsidR="00EB0CC8">
              <w:rPr>
                <w:rFonts w:eastAsia="Calibri" w:cs="Times New Roman"/>
              </w:rPr>
              <w:t xml:space="preserve">Hij </w:t>
            </w:r>
            <w:r w:rsidR="00A753B1">
              <w:rPr>
                <w:rFonts w:eastAsia="Calibri" w:cs="Times New Roman"/>
              </w:rPr>
              <w:t xml:space="preserve">spreekt zorg uit dat op oude voet wordt doorgegaan. </w:t>
            </w:r>
            <w:r w:rsidR="007977C3">
              <w:rPr>
                <w:rFonts w:eastAsia="Calibri" w:cs="Times New Roman"/>
              </w:rPr>
              <w:t>Als we uitstellen</w:t>
            </w:r>
            <w:r w:rsidR="003730A7">
              <w:rPr>
                <w:rFonts w:eastAsia="Calibri" w:cs="Times New Roman"/>
              </w:rPr>
              <w:t>, zoals bijvoorbeeld in 2</w:t>
            </w:r>
            <w:r w:rsidR="003730A7" w:rsidRPr="003730A7">
              <w:rPr>
                <w:rFonts w:eastAsia="Calibri" w:cs="Times New Roman"/>
                <w:vertAlign w:val="superscript"/>
              </w:rPr>
              <w:t>e</w:t>
            </w:r>
            <w:r w:rsidR="003730A7">
              <w:rPr>
                <w:rFonts w:eastAsia="Calibri" w:cs="Times New Roman"/>
              </w:rPr>
              <w:t xml:space="preserve"> begrotingswijziging 2025 wordt aangekondig</w:t>
            </w:r>
            <w:r w:rsidR="001F03FD">
              <w:rPr>
                <w:rFonts w:eastAsia="Calibri" w:cs="Times New Roman"/>
              </w:rPr>
              <w:t xml:space="preserve">d, </w:t>
            </w:r>
            <w:r w:rsidR="007977C3">
              <w:rPr>
                <w:rFonts w:eastAsia="Calibri" w:cs="Times New Roman"/>
              </w:rPr>
              <w:t xml:space="preserve">blijven we hetzelfde </w:t>
            </w:r>
            <w:r w:rsidR="004742B8">
              <w:rPr>
                <w:rFonts w:eastAsia="Calibri" w:cs="Times New Roman"/>
              </w:rPr>
              <w:t xml:space="preserve">doen als in verleden. Zorg is hoe </w:t>
            </w:r>
            <w:r w:rsidR="00505C32">
              <w:rPr>
                <w:rFonts w:eastAsia="Calibri" w:cs="Times New Roman"/>
              </w:rPr>
              <w:t>verbinding met organisatie en raden kan worden geborgd en uitleg kan worden gegeven.</w:t>
            </w:r>
          </w:p>
          <w:p w14:paraId="6E0EB454" w14:textId="72909D78" w:rsidR="00505C32" w:rsidRDefault="00505C32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Mevr. </w:t>
            </w:r>
            <w:r w:rsidRPr="00505C32">
              <w:rPr>
                <w:rFonts w:eastAsia="Calibri" w:cs="Times New Roman"/>
                <w:u w:val="single"/>
              </w:rPr>
              <w:t xml:space="preserve">Van de </w:t>
            </w:r>
            <w:r>
              <w:rPr>
                <w:rFonts w:eastAsia="Calibri" w:cs="Times New Roman"/>
                <w:u w:val="single"/>
              </w:rPr>
              <w:t>V</w:t>
            </w:r>
            <w:r w:rsidRPr="00505C32">
              <w:rPr>
                <w:rFonts w:eastAsia="Calibri" w:cs="Times New Roman"/>
                <w:u w:val="single"/>
              </w:rPr>
              <w:t>en</w:t>
            </w:r>
            <w:r>
              <w:rPr>
                <w:rFonts w:eastAsia="Calibri" w:cs="Times New Roman"/>
              </w:rPr>
              <w:t xml:space="preserve"> </w:t>
            </w:r>
            <w:r w:rsidR="00642FAE">
              <w:rPr>
                <w:rFonts w:eastAsia="Calibri" w:cs="Times New Roman"/>
              </w:rPr>
              <w:t>geeft aan dat haar raad geen zienswijze maar w</w:t>
            </w:r>
            <w:r w:rsidR="00FC7C1D">
              <w:rPr>
                <w:rFonts w:eastAsia="Calibri" w:cs="Times New Roman"/>
              </w:rPr>
              <w:t xml:space="preserve">el stevige opmerkingen en kritische signalen heeft afgegeven. De raad </w:t>
            </w:r>
            <w:r w:rsidR="00665BA8">
              <w:rPr>
                <w:rFonts w:eastAsia="Calibri" w:cs="Times New Roman"/>
              </w:rPr>
              <w:t xml:space="preserve">nodigt de directeur uit voor nadere bespreking en toelichting. </w:t>
            </w:r>
          </w:p>
          <w:p w14:paraId="64D30984" w14:textId="394CC34E" w:rsidR="00665BA8" w:rsidRDefault="008A5A20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D72228">
              <w:rPr>
                <w:rFonts w:eastAsia="Calibri" w:cs="Times New Roman"/>
              </w:rPr>
              <w:t xml:space="preserve">Mevr. </w:t>
            </w:r>
            <w:r w:rsidR="00D72228" w:rsidRPr="00D84E33">
              <w:rPr>
                <w:rFonts w:eastAsia="Calibri" w:cs="Times New Roman"/>
                <w:u w:val="single"/>
              </w:rPr>
              <w:t>Van der Aa</w:t>
            </w:r>
            <w:r w:rsidR="00D72228">
              <w:rPr>
                <w:rFonts w:eastAsia="Calibri" w:cs="Times New Roman"/>
              </w:rPr>
              <w:t xml:space="preserve"> </w:t>
            </w:r>
            <w:r w:rsidR="00906F24">
              <w:rPr>
                <w:rFonts w:eastAsia="Calibri" w:cs="Times New Roman"/>
              </w:rPr>
              <w:t xml:space="preserve">sluit zich aan bij de woorden van dhr. Van Veen. </w:t>
            </w:r>
            <w:r w:rsidR="0097764A">
              <w:rPr>
                <w:rFonts w:eastAsia="Calibri" w:cs="Times New Roman"/>
              </w:rPr>
              <w:t>Ook h</w:t>
            </w:r>
            <w:r w:rsidR="00906F24">
              <w:rPr>
                <w:rFonts w:eastAsia="Calibri" w:cs="Times New Roman"/>
              </w:rPr>
              <w:t xml:space="preserve">aar raad </w:t>
            </w:r>
            <w:r w:rsidR="0097764A">
              <w:rPr>
                <w:rFonts w:eastAsia="Calibri" w:cs="Times New Roman"/>
              </w:rPr>
              <w:t xml:space="preserve">verzoekt </w:t>
            </w:r>
            <w:r w:rsidR="00034AC6">
              <w:rPr>
                <w:rFonts w:eastAsia="Calibri" w:cs="Times New Roman"/>
              </w:rPr>
              <w:t xml:space="preserve">om een onderzoek. Ze </w:t>
            </w:r>
            <w:r w:rsidR="0067104F">
              <w:rPr>
                <w:rFonts w:eastAsia="Calibri" w:cs="Times New Roman"/>
              </w:rPr>
              <w:t xml:space="preserve">geeft aan dat de reacties aan raden eerst tijdens deze vergadering </w:t>
            </w:r>
            <w:r w:rsidR="00097671">
              <w:rPr>
                <w:rFonts w:eastAsia="Calibri" w:cs="Times New Roman"/>
              </w:rPr>
              <w:t xml:space="preserve">hadden moeten worden besproken. De </w:t>
            </w:r>
            <w:r w:rsidR="00097671" w:rsidRPr="00D84E33">
              <w:rPr>
                <w:rFonts w:eastAsia="Calibri" w:cs="Times New Roman"/>
                <w:u w:val="single"/>
              </w:rPr>
              <w:t>voorzitter</w:t>
            </w:r>
            <w:r w:rsidR="00097671">
              <w:rPr>
                <w:rFonts w:eastAsia="Calibri" w:cs="Times New Roman"/>
              </w:rPr>
              <w:t xml:space="preserve"> reageert dat de voorgeschreven procedure is gevolgd en dat </w:t>
            </w:r>
            <w:r w:rsidR="00D84E33">
              <w:rPr>
                <w:rFonts w:eastAsia="Calibri" w:cs="Times New Roman"/>
              </w:rPr>
              <w:t xml:space="preserve">de inhoud van reacties overeenkomt met hoe hierover tijdens de conferentie is gesproken. </w:t>
            </w:r>
          </w:p>
          <w:p w14:paraId="62C9D6BA" w14:textId="0F625F7F" w:rsidR="00D84E33" w:rsidRDefault="00D84E3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C31163">
              <w:rPr>
                <w:rFonts w:eastAsia="Calibri" w:cs="Times New Roman"/>
              </w:rPr>
              <w:t xml:space="preserve">Mevr. </w:t>
            </w:r>
            <w:r w:rsidR="00C31163" w:rsidRPr="006448C3">
              <w:rPr>
                <w:rFonts w:eastAsia="Calibri" w:cs="Times New Roman"/>
                <w:u w:val="single"/>
              </w:rPr>
              <w:t>Delissen</w:t>
            </w:r>
            <w:r w:rsidR="00C31163">
              <w:rPr>
                <w:rFonts w:eastAsia="Calibri" w:cs="Times New Roman"/>
              </w:rPr>
              <w:t xml:space="preserve"> vindt dat mooie stappen zijn gemaakt en zal haar raad oproepen naar de raadsinformatiebijeenkomst te komen</w:t>
            </w:r>
            <w:r w:rsidR="00C66039">
              <w:rPr>
                <w:rFonts w:eastAsia="Calibri" w:cs="Times New Roman"/>
              </w:rPr>
              <w:t>.</w:t>
            </w:r>
          </w:p>
          <w:p w14:paraId="0AB8A8E7" w14:textId="64E968AA" w:rsidR="00C31163" w:rsidRDefault="00C3116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De heer </w:t>
            </w:r>
            <w:r w:rsidRPr="006448C3">
              <w:rPr>
                <w:rFonts w:eastAsia="Calibri" w:cs="Times New Roman"/>
                <w:u w:val="single"/>
              </w:rPr>
              <w:t>Heldens</w:t>
            </w:r>
            <w:r w:rsidR="000E67D3">
              <w:rPr>
                <w:rFonts w:eastAsia="Calibri" w:cs="Times New Roman"/>
              </w:rPr>
              <w:t xml:space="preserve"> roept op om raden goed te blijven betrekken. Een minderheid van raden vraagt om </w:t>
            </w:r>
            <w:r w:rsidR="00572DCB">
              <w:rPr>
                <w:rFonts w:eastAsia="Calibri" w:cs="Times New Roman"/>
              </w:rPr>
              <w:t>onderzoek en zal zich bij meerderheid moeten neerleggen.</w:t>
            </w:r>
          </w:p>
          <w:p w14:paraId="4EC29EDD" w14:textId="497101E4" w:rsidR="00572DCB" w:rsidRDefault="00572DCB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A7411C">
              <w:rPr>
                <w:rFonts w:eastAsia="Calibri" w:cs="Times New Roman"/>
              </w:rPr>
              <w:t xml:space="preserve">De heer </w:t>
            </w:r>
            <w:r w:rsidR="00A7411C" w:rsidRPr="005B077B">
              <w:rPr>
                <w:rFonts w:eastAsia="Calibri" w:cs="Times New Roman"/>
                <w:u w:val="single"/>
              </w:rPr>
              <w:t>Oosterveer</w:t>
            </w:r>
            <w:r w:rsidR="00A7411C">
              <w:rPr>
                <w:rFonts w:eastAsia="Calibri" w:cs="Times New Roman"/>
              </w:rPr>
              <w:t xml:space="preserve"> vindt de </w:t>
            </w:r>
            <w:r w:rsidR="00B73645">
              <w:rPr>
                <w:rFonts w:eastAsia="Calibri" w:cs="Times New Roman"/>
              </w:rPr>
              <w:t xml:space="preserve">aangekondigde reflectie te gering en vraagt om onderzoek. </w:t>
            </w:r>
            <w:r w:rsidR="00902521">
              <w:rPr>
                <w:rFonts w:eastAsia="Calibri" w:cs="Times New Roman"/>
              </w:rPr>
              <w:t>Zijn raad vraagt om deze stap tot terugblik en leren vanuit verleden eerst te nemen</w:t>
            </w:r>
            <w:r w:rsidR="007E13F0">
              <w:rPr>
                <w:rFonts w:eastAsia="Calibri" w:cs="Times New Roman"/>
              </w:rPr>
              <w:t xml:space="preserve"> en ziet dit als basis voor de toekomst</w:t>
            </w:r>
            <w:r w:rsidR="00C66039">
              <w:rPr>
                <w:rFonts w:eastAsia="Calibri" w:cs="Times New Roman"/>
              </w:rPr>
              <w:t>.</w:t>
            </w:r>
          </w:p>
          <w:p w14:paraId="04172973" w14:textId="36A194F8" w:rsidR="007E13F0" w:rsidRDefault="007E13F0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7E2E98">
              <w:rPr>
                <w:rFonts w:eastAsia="Calibri" w:cs="Times New Roman"/>
              </w:rPr>
              <w:t>M</w:t>
            </w:r>
            <w:r w:rsidR="00E949F8">
              <w:rPr>
                <w:rFonts w:eastAsia="Calibri" w:cs="Times New Roman"/>
              </w:rPr>
              <w:t xml:space="preserve">evr. </w:t>
            </w:r>
            <w:r w:rsidR="00E949F8" w:rsidRPr="005B077B">
              <w:rPr>
                <w:rFonts w:eastAsia="Calibri" w:cs="Times New Roman"/>
                <w:u w:val="single"/>
              </w:rPr>
              <w:t>Keijzers</w:t>
            </w:r>
            <w:r w:rsidR="00E949F8">
              <w:rPr>
                <w:rFonts w:eastAsia="Calibri" w:cs="Times New Roman"/>
              </w:rPr>
              <w:t xml:space="preserve"> heeft vertrouwen in de weg voorwaarts. Ze roept op </w:t>
            </w:r>
            <w:r w:rsidR="00723D40">
              <w:rPr>
                <w:rFonts w:eastAsia="Calibri" w:cs="Times New Roman"/>
              </w:rPr>
              <w:t xml:space="preserve">nu </w:t>
            </w:r>
            <w:r w:rsidR="00E949F8">
              <w:rPr>
                <w:rFonts w:eastAsia="Calibri" w:cs="Times New Roman"/>
              </w:rPr>
              <w:t>geen en</w:t>
            </w:r>
            <w:r w:rsidR="00723D40">
              <w:rPr>
                <w:rFonts w:eastAsia="Calibri" w:cs="Times New Roman"/>
              </w:rPr>
              <w:t xml:space="preserve">ergie te steken in terugkijken. Het </w:t>
            </w:r>
            <w:r w:rsidR="004758A2">
              <w:rPr>
                <w:rFonts w:eastAsia="Calibri" w:cs="Times New Roman"/>
              </w:rPr>
              <w:t xml:space="preserve">gevoel van urgentie wordt alom gevoeld. Ze is blij met het vooraf toesturen van zienswijzen en reacties, mede vanwege het openbare karakter van deze vergadering. </w:t>
            </w:r>
          </w:p>
          <w:p w14:paraId="0EDCDDEB" w14:textId="192F847B" w:rsidR="007E2E98" w:rsidRDefault="007E2E98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Mevr. </w:t>
            </w:r>
            <w:r w:rsidRPr="005B077B">
              <w:rPr>
                <w:rFonts w:eastAsia="Calibri" w:cs="Times New Roman"/>
                <w:u w:val="single"/>
              </w:rPr>
              <w:t>Buter</w:t>
            </w:r>
            <w:r>
              <w:rPr>
                <w:rFonts w:eastAsia="Calibri" w:cs="Times New Roman"/>
              </w:rPr>
              <w:t xml:space="preserve"> geeft aan dat haar raad is geschrokken, maar het vizier op de toekomst wil richten</w:t>
            </w:r>
            <w:r w:rsidR="00806C9D">
              <w:rPr>
                <w:rFonts w:eastAsia="Calibri" w:cs="Times New Roman"/>
              </w:rPr>
              <w:t>.</w:t>
            </w:r>
          </w:p>
          <w:p w14:paraId="31F48AB6" w14:textId="4EFA230C" w:rsidR="007E2E98" w:rsidRDefault="009F6B0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De heer </w:t>
            </w:r>
            <w:r w:rsidR="00A2526E" w:rsidRPr="005B077B">
              <w:rPr>
                <w:rFonts w:eastAsia="Calibri" w:cs="Times New Roman"/>
                <w:u w:val="single"/>
              </w:rPr>
              <w:t>V</w:t>
            </w:r>
            <w:r w:rsidRPr="005B077B">
              <w:rPr>
                <w:rFonts w:eastAsia="Calibri" w:cs="Times New Roman"/>
                <w:u w:val="single"/>
              </w:rPr>
              <w:t>an Bree</w:t>
            </w:r>
            <w:r>
              <w:rPr>
                <w:rFonts w:eastAsia="Calibri" w:cs="Times New Roman"/>
              </w:rPr>
              <w:t xml:space="preserve"> geeft aan dat zijn raad geen behoefte heeft aan onderzoek</w:t>
            </w:r>
            <w:r w:rsidR="00806C9D">
              <w:rPr>
                <w:rFonts w:eastAsia="Calibri" w:cs="Times New Roman"/>
              </w:rPr>
              <w:t>.</w:t>
            </w:r>
          </w:p>
          <w:p w14:paraId="71301A10" w14:textId="765DE8F1" w:rsidR="00520B93" w:rsidRDefault="00520B93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Mevr </w:t>
            </w:r>
            <w:r w:rsidR="00A2526E" w:rsidRPr="005B077B">
              <w:rPr>
                <w:rFonts w:eastAsia="Calibri" w:cs="Times New Roman"/>
                <w:u w:val="single"/>
              </w:rPr>
              <w:t>V</w:t>
            </w:r>
            <w:r w:rsidRPr="005B077B">
              <w:rPr>
                <w:rFonts w:eastAsia="Calibri" w:cs="Times New Roman"/>
                <w:u w:val="single"/>
              </w:rPr>
              <w:t>an Toorenburg</w:t>
            </w:r>
            <w:r w:rsidR="00DA1404">
              <w:rPr>
                <w:rFonts w:eastAsia="Calibri" w:cs="Times New Roman"/>
              </w:rPr>
              <w:t xml:space="preserve"> </w:t>
            </w:r>
            <w:r w:rsidR="008A25B1">
              <w:rPr>
                <w:rFonts w:eastAsia="Calibri" w:cs="Times New Roman"/>
              </w:rPr>
              <w:t xml:space="preserve">licht haar eerdere mail toe en </w:t>
            </w:r>
            <w:r w:rsidR="00FE55E3">
              <w:rPr>
                <w:rFonts w:eastAsia="Calibri" w:cs="Times New Roman"/>
              </w:rPr>
              <w:t xml:space="preserve">koppelt terug dat haar raad heeft </w:t>
            </w:r>
            <w:r w:rsidR="0034746D">
              <w:rPr>
                <w:rFonts w:eastAsia="Calibri" w:cs="Times New Roman"/>
              </w:rPr>
              <w:t>uit</w:t>
            </w:r>
            <w:r w:rsidR="00BA4410">
              <w:rPr>
                <w:rFonts w:eastAsia="Calibri" w:cs="Times New Roman"/>
              </w:rPr>
              <w:t>ges</w:t>
            </w:r>
            <w:r w:rsidR="00FE55E3">
              <w:rPr>
                <w:rFonts w:eastAsia="Calibri" w:cs="Times New Roman"/>
              </w:rPr>
              <w:t>proken niet alleen naar het bestuur te kijken</w:t>
            </w:r>
            <w:r w:rsidR="004761E3">
              <w:rPr>
                <w:rFonts w:eastAsia="Calibri" w:cs="Times New Roman"/>
              </w:rPr>
              <w:t xml:space="preserve">; ‘we waren er allemaal bij’, aldus haar raad. </w:t>
            </w:r>
          </w:p>
          <w:p w14:paraId="36825A0E" w14:textId="6D1F5E52" w:rsidR="00E93F86" w:rsidRDefault="00E93F86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D</w:t>
            </w:r>
            <w:r w:rsidR="000A1FC0">
              <w:rPr>
                <w:rFonts w:eastAsia="Calibri" w:cs="Times New Roman"/>
              </w:rPr>
              <w:t>e heer</w:t>
            </w:r>
            <w:r>
              <w:rPr>
                <w:rFonts w:eastAsia="Calibri" w:cs="Times New Roman"/>
              </w:rPr>
              <w:t xml:space="preserve"> </w:t>
            </w:r>
            <w:r w:rsidRPr="000A1FC0">
              <w:rPr>
                <w:rFonts w:eastAsia="Calibri" w:cs="Times New Roman"/>
                <w:u w:val="single"/>
              </w:rPr>
              <w:t>Delhez</w:t>
            </w:r>
            <w:r>
              <w:rPr>
                <w:rFonts w:eastAsia="Calibri" w:cs="Times New Roman"/>
              </w:rPr>
              <w:t xml:space="preserve"> geeft aan </w:t>
            </w:r>
            <w:r w:rsidR="0071018F">
              <w:rPr>
                <w:rFonts w:eastAsia="Calibri" w:cs="Times New Roman"/>
              </w:rPr>
              <w:t>dat zijn raad geen zienswijze heeft ingediend en vertrouwen heeft in de aanpak</w:t>
            </w:r>
            <w:r w:rsidR="00806C9D">
              <w:rPr>
                <w:rFonts w:eastAsia="Calibri" w:cs="Times New Roman"/>
              </w:rPr>
              <w:t>.</w:t>
            </w:r>
          </w:p>
          <w:p w14:paraId="135D85C4" w14:textId="7E87B617" w:rsidR="00B075A5" w:rsidRDefault="0071018F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</w:t>
            </w:r>
            <w:r w:rsidR="00651198">
              <w:rPr>
                <w:rFonts w:eastAsia="Calibri" w:cs="Times New Roman"/>
              </w:rPr>
              <w:t xml:space="preserve">De heer </w:t>
            </w:r>
            <w:r w:rsidR="00651198" w:rsidRPr="005B077B">
              <w:rPr>
                <w:rFonts w:eastAsia="Calibri" w:cs="Times New Roman"/>
                <w:u w:val="single"/>
              </w:rPr>
              <w:t>Potters</w:t>
            </w:r>
            <w:r w:rsidR="00651198">
              <w:rPr>
                <w:rFonts w:eastAsia="Calibri" w:cs="Times New Roman"/>
              </w:rPr>
              <w:t xml:space="preserve"> </w:t>
            </w:r>
            <w:r w:rsidR="0098096C">
              <w:rPr>
                <w:rFonts w:eastAsia="Calibri" w:cs="Times New Roman"/>
              </w:rPr>
              <w:t xml:space="preserve">geeft aan dat vanuit zijn raad en die van Eindhoven geen </w:t>
            </w:r>
            <w:r w:rsidR="00C44F27">
              <w:rPr>
                <w:rFonts w:eastAsia="Calibri" w:cs="Times New Roman"/>
              </w:rPr>
              <w:t xml:space="preserve">behoefte </w:t>
            </w:r>
            <w:r w:rsidR="0098096C">
              <w:rPr>
                <w:rFonts w:eastAsia="Calibri" w:cs="Times New Roman"/>
              </w:rPr>
              <w:t xml:space="preserve">bestaat </w:t>
            </w:r>
            <w:r w:rsidR="00C44F27">
              <w:rPr>
                <w:rFonts w:eastAsia="Calibri" w:cs="Times New Roman"/>
              </w:rPr>
              <w:t>aan</w:t>
            </w:r>
            <w:r w:rsidR="00B075A5">
              <w:rPr>
                <w:rFonts w:eastAsia="Calibri" w:cs="Times New Roman"/>
              </w:rPr>
              <w:t xml:space="preserve"> nader onderzoek.</w:t>
            </w:r>
          </w:p>
          <w:p w14:paraId="369F4F02" w14:textId="77777777" w:rsidR="00B075A5" w:rsidRDefault="00B075A5" w:rsidP="00184F29">
            <w:pPr>
              <w:rPr>
                <w:rFonts w:eastAsia="Calibri" w:cs="Times New Roman"/>
              </w:rPr>
            </w:pPr>
          </w:p>
          <w:p w14:paraId="0FF72F55" w14:textId="17B95DCD" w:rsidR="0071018F" w:rsidRDefault="00B075A5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</w:t>
            </w:r>
            <w:r w:rsidR="00E36FA6" w:rsidRPr="00A63322">
              <w:rPr>
                <w:rFonts w:eastAsia="Calibri" w:cs="Times New Roman"/>
                <w:u w:val="single"/>
              </w:rPr>
              <w:t>v</w:t>
            </w:r>
            <w:r w:rsidRPr="00A63322">
              <w:rPr>
                <w:rFonts w:eastAsia="Calibri" w:cs="Times New Roman"/>
                <w:u w:val="single"/>
              </w:rPr>
              <w:t>oor</w:t>
            </w:r>
            <w:r w:rsidR="00E36FA6" w:rsidRPr="00A63322">
              <w:rPr>
                <w:rFonts w:eastAsia="Calibri" w:cs="Times New Roman"/>
                <w:u w:val="single"/>
              </w:rPr>
              <w:t>zitter</w:t>
            </w:r>
            <w:r w:rsidR="00E36FA6">
              <w:rPr>
                <w:rFonts w:eastAsia="Calibri" w:cs="Times New Roman"/>
              </w:rPr>
              <w:t xml:space="preserve"> geeft aan dat hij het ongemak en ongenoegen van</w:t>
            </w:r>
            <w:r w:rsidR="000F12AE">
              <w:rPr>
                <w:rFonts w:eastAsia="Calibri" w:cs="Times New Roman"/>
              </w:rPr>
              <w:t xml:space="preserve"> de raden goed begrijpt. Hij is blij dat </w:t>
            </w:r>
            <w:r w:rsidR="003B0366">
              <w:rPr>
                <w:rFonts w:eastAsia="Calibri" w:cs="Times New Roman"/>
              </w:rPr>
              <w:t>men</w:t>
            </w:r>
            <w:r w:rsidR="000F12AE">
              <w:rPr>
                <w:rFonts w:eastAsia="Calibri" w:cs="Times New Roman"/>
              </w:rPr>
              <w:t xml:space="preserve"> vooruit wil kijken en refereert hierbij aan de goede conferentie</w:t>
            </w:r>
            <w:r w:rsidR="00A63322">
              <w:rPr>
                <w:rFonts w:eastAsia="Calibri" w:cs="Times New Roman"/>
              </w:rPr>
              <w:t xml:space="preserve">. De heer </w:t>
            </w:r>
            <w:r w:rsidR="00A63322" w:rsidRPr="000A1FC0">
              <w:rPr>
                <w:rFonts w:eastAsia="Calibri" w:cs="Times New Roman"/>
                <w:u w:val="single"/>
              </w:rPr>
              <w:t>Delhez</w:t>
            </w:r>
            <w:r w:rsidR="001D6B4D">
              <w:rPr>
                <w:rFonts w:eastAsia="Calibri" w:cs="Times New Roman"/>
              </w:rPr>
              <w:t xml:space="preserve"> vult als </w:t>
            </w:r>
            <w:r w:rsidR="00A63322">
              <w:rPr>
                <w:rFonts w:eastAsia="Calibri" w:cs="Times New Roman"/>
              </w:rPr>
              <w:t xml:space="preserve">portefeuillehouder Financiën </w:t>
            </w:r>
            <w:r w:rsidR="001D6B4D">
              <w:rPr>
                <w:rFonts w:eastAsia="Calibri" w:cs="Times New Roman"/>
              </w:rPr>
              <w:t xml:space="preserve">aan dat </w:t>
            </w:r>
            <w:r w:rsidR="00677D8C">
              <w:rPr>
                <w:rFonts w:eastAsia="Calibri" w:cs="Times New Roman"/>
              </w:rPr>
              <w:t>de signalen en gevoelens in afgelopen tijd goed zijn opgehaald</w:t>
            </w:r>
            <w:r w:rsidR="005D0098">
              <w:rPr>
                <w:rFonts w:eastAsia="Calibri" w:cs="Times New Roman"/>
              </w:rPr>
              <w:t>. Er wordt werk gemaakt van betere rapportages en inzicht al</w:t>
            </w:r>
            <w:r w:rsidR="003B0366">
              <w:rPr>
                <w:rFonts w:eastAsia="Calibri" w:cs="Times New Roman"/>
              </w:rPr>
              <w:t>s</w:t>
            </w:r>
            <w:r w:rsidR="005D0098">
              <w:rPr>
                <w:rFonts w:eastAsia="Calibri" w:cs="Times New Roman"/>
              </w:rPr>
              <w:t xml:space="preserve"> belangrijke randvoorwaarde voor transparantie</w:t>
            </w:r>
            <w:r w:rsidR="001F03FD">
              <w:rPr>
                <w:rFonts w:eastAsia="Calibri" w:cs="Times New Roman"/>
              </w:rPr>
              <w:t xml:space="preserve">. </w:t>
            </w:r>
            <w:r w:rsidR="00C42D08">
              <w:rPr>
                <w:rFonts w:eastAsia="Calibri" w:cs="Times New Roman"/>
              </w:rPr>
              <w:t>Met betrekking tot de opmerking over 2</w:t>
            </w:r>
            <w:r w:rsidR="00C42D08" w:rsidRPr="00C42D08">
              <w:rPr>
                <w:rFonts w:eastAsia="Calibri" w:cs="Times New Roman"/>
                <w:vertAlign w:val="superscript"/>
              </w:rPr>
              <w:t>e</w:t>
            </w:r>
            <w:r w:rsidR="00C42D08">
              <w:rPr>
                <w:rFonts w:eastAsia="Calibri" w:cs="Times New Roman"/>
              </w:rPr>
              <w:t xml:space="preserve"> begrotin</w:t>
            </w:r>
            <w:r w:rsidR="00BC2EA0">
              <w:rPr>
                <w:rFonts w:eastAsia="Calibri" w:cs="Times New Roman"/>
              </w:rPr>
              <w:t>gs</w:t>
            </w:r>
            <w:r w:rsidR="00C42D08">
              <w:rPr>
                <w:rFonts w:eastAsia="Calibri" w:cs="Times New Roman"/>
              </w:rPr>
              <w:t xml:space="preserve">wijziging wordt toegelicht dat meer tijd nodig is om te komen tot goed </w:t>
            </w:r>
            <w:proofErr w:type="spellStart"/>
            <w:r w:rsidR="00C42D08">
              <w:rPr>
                <w:rFonts w:eastAsia="Calibri" w:cs="Times New Roman"/>
              </w:rPr>
              <w:t>PvE</w:t>
            </w:r>
            <w:proofErr w:type="spellEnd"/>
            <w:r w:rsidR="00BC2EA0">
              <w:rPr>
                <w:rFonts w:eastAsia="Calibri" w:cs="Times New Roman"/>
              </w:rPr>
              <w:t xml:space="preserve">. </w:t>
            </w:r>
          </w:p>
          <w:p w14:paraId="1D1C66A4" w14:textId="77777777" w:rsidR="00BC2EA0" w:rsidRDefault="00BC2EA0" w:rsidP="00184F29">
            <w:pPr>
              <w:rPr>
                <w:rFonts w:eastAsia="Calibri" w:cs="Times New Roman"/>
              </w:rPr>
            </w:pPr>
          </w:p>
          <w:p w14:paraId="6D0E4822" w14:textId="3A15A2B0" w:rsidR="00BC2EA0" w:rsidRPr="00184F29" w:rsidRDefault="00BC2EA0" w:rsidP="00184F2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heer </w:t>
            </w:r>
            <w:r w:rsidR="0095482F" w:rsidRPr="000A1FC0">
              <w:rPr>
                <w:rFonts w:eastAsia="Calibri" w:cs="Times New Roman"/>
                <w:u w:val="single"/>
              </w:rPr>
              <w:t>Van den Bosch</w:t>
            </w:r>
            <w:r w:rsidR="0095482F">
              <w:rPr>
                <w:rFonts w:eastAsia="Calibri" w:cs="Times New Roman"/>
              </w:rPr>
              <w:t xml:space="preserve"> geeft aan dat, als geen onderz</w:t>
            </w:r>
            <w:r w:rsidR="00751C97">
              <w:rPr>
                <w:rFonts w:eastAsia="Calibri" w:cs="Times New Roman"/>
              </w:rPr>
              <w:t xml:space="preserve">oek wordt gestart, wel duidelijk moet zijn wat reflectie gaat inhouden. Mevrouw </w:t>
            </w:r>
            <w:r w:rsidR="00751C97" w:rsidRPr="000A1FC0">
              <w:rPr>
                <w:rFonts w:eastAsia="Calibri" w:cs="Times New Roman"/>
                <w:u w:val="single"/>
              </w:rPr>
              <w:t>Donders</w:t>
            </w:r>
            <w:r w:rsidR="00751C97">
              <w:rPr>
                <w:rFonts w:eastAsia="Calibri" w:cs="Times New Roman"/>
              </w:rPr>
              <w:t xml:space="preserve"> vult daarop aan da</w:t>
            </w:r>
            <w:r w:rsidR="00E63921">
              <w:rPr>
                <w:rFonts w:eastAsia="Calibri" w:cs="Times New Roman"/>
              </w:rPr>
              <w:t>t</w:t>
            </w:r>
            <w:r w:rsidR="00751C97">
              <w:rPr>
                <w:rFonts w:eastAsia="Calibri" w:cs="Times New Roman"/>
              </w:rPr>
              <w:t xml:space="preserve"> reflectie zowel moet </w:t>
            </w:r>
            <w:r w:rsidR="0082701A">
              <w:rPr>
                <w:rFonts w:eastAsia="Calibri" w:cs="Times New Roman"/>
              </w:rPr>
              <w:t>zijn gericht op</w:t>
            </w:r>
            <w:r w:rsidR="00E63921">
              <w:rPr>
                <w:rFonts w:eastAsia="Calibri" w:cs="Times New Roman"/>
              </w:rPr>
              <w:t xml:space="preserve"> </w:t>
            </w:r>
            <w:r w:rsidR="003B35A1">
              <w:rPr>
                <w:rFonts w:eastAsia="Calibri" w:cs="Times New Roman"/>
              </w:rPr>
              <w:t xml:space="preserve">de </w:t>
            </w:r>
            <w:r w:rsidR="00E63921">
              <w:rPr>
                <w:rFonts w:eastAsia="Calibri" w:cs="Times New Roman"/>
              </w:rPr>
              <w:t>ambtelijke als politieke rol.</w:t>
            </w:r>
          </w:p>
          <w:p w14:paraId="1CF22EB3" w14:textId="4DC8CA8A" w:rsidR="004828E2" w:rsidRPr="00C22F83" w:rsidRDefault="004828E2" w:rsidP="004828E2">
            <w:pPr>
              <w:contextualSpacing/>
              <w:rPr>
                <w:rFonts w:eastAsia="Calibri" w:cs="Times New Roman"/>
              </w:rPr>
            </w:pPr>
          </w:p>
        </w:tc>
      </w:tr>
      <w:tr w:rsidR="008B0D0A" w:rsidRPr="00032A0B" w14:paraId="554CBFE3" w14:textId="77777777" w:rsidTr="00585D2F">
        <w:trPr>
          <w:trHeight w:val="380"/>
        </w:trPr>
        <w:tc>
          <w:tcPr>
            <w:tcW w:w="1266" w:type="dxa"/>
          </w:tcPr>
          <w:p w14:paraId="2E5C53F6" w14:textId="77777777" w:rsidR="008B0D0A" w:rsidRPr="00C22F83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22F83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</w:tcPr>
          <w:p w14:paraId="4420482C" w14:textId="77777777" w:rsidR="001A2C1E" w:rsidRPr="006E7498" w:rsidRDefault="001A2C1E" w:rsidP="001A2C1E">
            <w:pPr>
              <w:pStyle w:val="Lijstalinea"/>
              <w:numPr>
                <w:ilvl w:val="0"/>
                <w:numId w:val="8"/>
              </w:numPr>
              <w:spacing w:line="284" w:lineRule="atLeast"/>
            </w:pPr>
            <w:r w:rsidRPr="006E7498">
              <w:t>Kennis te nemen van de ontvangen zienswijzen op de 1</w:t>
            </w:r>
            <w:r w:rsidRPr="006E7498">
              <w:rPr>
                <w:vertAlign w:val="superscript"/>
              </w:rPr>
              <w:t>e</w:t>
            </w:r>
            <w:r w:rsidRPr="006E7498">
              <w:t xml:space="preserve"> begrotingswijziging 2025 en daarop afgegeven reactie.</w:t>
            </w:r>
          </w:p>
          <w:p w14:paraId="270DBE5D" w14:textId="6C885EB7" w:rsidR="008B0D0A" w:rsidRPr="001A2C1E" w:rsidRDefault="001A2C1E" w:rsidP="001A2C1E">
            <w:pPr>
              <w:pStyle w:val="Lijstalinea"/>
              <w:numPr>
                <w:ilvl w:val="0"/>
                <w:numId w:val="8"/>
              </w:numPr>
              <w:spacing w:line="284" w:lineRule="atLeast"/>
            </w:pPr>
            <w:r w:rsidRPr="006E7498">
              <w:t>In te stemmen met de definitieve 1</w:t>
            </w:r>
            <w:r w:rsidRPr="006E7498">
              <w:rPr>
                <w:vertAlign w:val="superscript"/>
              </w:rPr>
              <w:t>e</w:t>
            </w:r>
            <w:r w:rsidRPr="006E7498">
              <w:t xml:space="preserve"> begrotingswijziging 2025. </w:t>
            </w:r>
          </w:p>
        </w:tc>
      </w:tr>
      <w:tr w:rsidR="008B0D0A" w:rsidRPr="00032A0B" w14:paraId="6F287F37" w14:textId="77777777" w:rsidTr="00585D2F">
        <w:trPr>
          <w:trHeight w:val="279"/>
        </w:trPr>
        <w:tc>
          <w:tcPr>
            <w:tcW w:w="1266" w:type="dxa"/>
          </w:tcPr>
          <w:p w14:paraId="7C6A59F4" w14:textId="77777777" w:rsidR="008B0D0A" w:rsidRPr="00C37343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37343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</w:tcPr>
          <w:p w14:paraId="1709D476" w14:textId="7FB3D948" w:rsidR="00BF1DBC" w:rsidRPr="00FA2CB5" w:rsidRDefault="00DF47CE" w:rsidP="00FA2CB5">
            <w:pPr>
              <w:rPr>
                <w:rFonts w:eastAsia="Calibri" w:cs="Times New Roman"/>
                <w:szCs w:val="18"/>
              </w:rPr>
            </w:pPr>
            <w:r>
              <w:rPr>
                <w:rFonts w:eastAsia="Calibri" w:cs="Times New Roman"/>
                <w:szCs w:val="18"/>
              </w:rPr>
              <w:t>-</w:t>
            </w:r>
          </w:p>
        </w:tc>
      </w:tr>
      <w:tr w:rsidR="008B0D0A" w:rsidRPr="00032A0B" w14:paraId="5371BE74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7FA564B3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891922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071533D2" w14:textId="0764AEA8" w:rsidR="008B0D0A" w:rsidRPr="00B11847" w:rsidRDefault="00B11847" w:rsidP="00585D2F">
            <w:pPr>
              <w:rPr>
                <w:b/>
                <w:bCs/>
                <w:i/>
                <w:iCs/>
              </w:rPr>
            </w:pPr>
            <w:r w:rsidRPr="00B11847">
              <w:rPr>
                <w:b/>
                <w:bCs/>
                <w:i/>
                <w:iCs/>
              </w:rPr>
              <w:t>4</w:t>
            </w:r>
            <w:r w:rsidR="008B0D0A" w:rsidRPr="00B11847">
              <w:rPr>
                <w:b/>
                <w:bCs/>
                <w:i/>
                <w:iCs/>
              </w:rPr>
              <w:t>b.</w:t>
            </w:r>
            <w:r w:rsidR="001140BF" w:rsidRPr="00B11847">
              <w:rPr>
                <w:b/>
                <w:bCs/>
                <w:i/>
                <w:iCs/>
              </w:rPr>
              <w:t xml:space="preserve"> </w:t>
            </w:r>
            <w:r w:rsidR="004E08AD">
              <w:rPr>
                <w:b/>
                <w:bCs/>
                <w:i/>
                <w:iCs/>
              </w:rPr>
              <w:t>2</w:t>
            </w:r>
            <w:r w:rsidR="0094342F" w:rsidRPr="0094342F">
              <w:rPr>
                <w:b/>
                <w:bCs/>
                <w:i/>
                <w:iCs/>
                <w:vertAlign w:val="superscript"/>
              </w:rPr>
              <w:t>e</w:t>
            </w:r>
            <w:r w:rsidR="0094342F">
              <w:rPr>
                <w:b/>
                <w:bCs/>
                <w:i/>
                <w:iCs/>
              </w:rPr>
              <w:t xml:space="preserve"> begrotingswijziging 2025</w:t>
            </w:r>
            <w:r w:rsidRPr="00B11847">
              <w:rPr>
                <w:b/>
                <w:bCs/>
                <w:i/>
                <w:iCs/>
              </w:rPr>
              <w:t xml:space="preserve"> (Delhez</w:t>
            </w:r>
            <w:r w:rsidR="00BF1DBC">
              <w:rPr>
                <w:b/>
                <w:bCs/>
                <w:i/>
                <w:iCs/>
              </w:rPr>
              <w:t>)</w:t>
            </w:r>
            <w:r w:rsidR="001F3203">
              <w:rPr>
                <w:b/>
                <w:bCs/>
                <w:i/>
                <w:iCs/>
              </w:rPr>
              <w:t xml:space="preserve"> H</w:t>
            </w:r>
            <w:r w:rsidR="00516E3A">
              <w:rPr>
                <w:b/>
                <w:bCs/>
                <w:i/>
                <w:iCs/>
              </w:rPr>
              <w:t>AMERSTUK</w:t>
            </w:r>
          </w:p>
        </w:tc>
      </w:tr>
      <w:tr w:rsidR="008B0D0A" w:rsidRPr="00032A0B" w14:paraId="551BB90F" w14:textId="77777777" w:rsidTr="00867AC6">
        <w:trPr>
          <w:trHeight w:val="646"/>
        </w:trPr>
        <w:tc>
          <w:tcPr>
            <w:tcW w:w="1266" w:type="dxa"/>
          </w:tcPr>
          <w:p w14:paraId="4DA446B3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i/>
                <w:iCs/>
                <w:szCs w:val="18"/>
                <w:lang w:eastAsia="nl-NL"/>
              </w:rPr>
            </w:pPr>
            <w:r w:rsidRPr="00891922">
              <w:rPr>
                <w:b/>
                <w:bCs/>
                <w:i/>
                <w:iCs/>
              </w:rPr>
              <w:t>Toelichting</w:t>
            </w:r>
          </w:p>
        </w:tc>
        <w:tc>
          <w:tcPr>
            <w:tcW w:w="8765" w:type="dxa"/>
          </w:tcPr>
          <w:p w14:paraId="323923B6" w14:textId="28C0822F" w:rsidR="004828E2" w:rsidRPr="00C240EB" w:rsidRDefault="00D929E9" w:rsidP="00867AC6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 heer Delhez licht toe </w:t>
            </w:r>
            <w:r w:rsidR="00CB11EE">
              <w:rPr>
                <w:rFonts w:eastAsia="Calibri" w:cs="Times New Roman"/>
              </w:rPr>
              <w:t xml:space="preserve">dat </w:t>
            </w:r>
            <w:r w:rsidR="000A78E2">
              <w:rPr>
                <w:rFonts w:eastAsia="Calibri" w:cs="Times New Roman"/>
              </w:rPr>
              <w:t xml:space="preserve">in het stuk </w:t>
            </w:r>
            <w:r w:rsidR="00CD1617">
              <w:rPr>
                <w:rFonts w:eastAsia="Calibri" w:cs="Times New Roman"/>
              </w:rPr>
              <w:t xml:space="preserve">een bijlage ontbrak. Deze is als </w:t>
            </w:r>
            <w:proofErr w:type="spellStart"/>
            <w:r w:rsidR="00CD1617">
              <w:rPr>
                <w:rFonts w:eastAsia="Calibri" w:cs="Times New Roman"/>
              </w:rPr>
              <w:t>hardcopy</w:t>
            </w:r>
            <w:proofErr w:type="spellEnd"/>
            <w:r w:rsidR="00CD1617">
              <w:rPr>
                <w:rFonts w:eastAsia="Calibri" w:cs="Times New Roman"/>
              </w:rPr>
              <w:t xml:space="preserve"> beschikbaar en </w:t>
            </w:r>
            <w:r w:rsidR="00F07954">
              <w:rPr>
                <w:rFonts w:eastAsia="Calibri" w:cs="Times New Roman"/>
              </w:rPr>
              <w:t xml:space="preserve">zal in de </w:t>
            </w:r>
            <w:r w:rsidR="003B35A1">
              <w:rPr>
                <w:rFonts w:eastAsia="Calibri" w:cs="Times New Roman"/>
              </w:rPr>
              <w:t xml:space="preserve">definitieve en </w:t>
            </w:r>
            <w:r w:rsidR="00F07954">
              <w:rPr>
                <w:rFonts w:eastAsia="Calibri" w:cs="Times New Roman"/>
              </w:rPr>
              <w:t>getekende</w:t>
            </w:r>
            <w:r w:rsidR="00867AC6">
              <w:rPr>
                <w:rFonts w:eastAsia="Calibri" w:cs="Times New Roman"/>
              </w:rPr>
              <w:t xml:space="preserve"> versie zijn toegevoegd. </w:t>
            </w:r>
          </w:p>
        </w:tc>
      </w:tr>
      <w:tr w:rsidR="008B0D0A" w:rsidRPr="00032A0B" w14:paraId="2FDB64C2" w14:textId="77777777" w:rsidTr="00585D2F">
        <w:trPr>
          <w:trHeight w:val="279"/>
        </w:trPr>
        <w:tc>
          <w:tcPr>
            <w:tcW w:w="1266" w:type="dxa"/>
          </w:tcPr>
          <w:p w14:paraId="23975A47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i/>
                <w:iCs/>
                <w:szCs w:val="18"/>
                <w:lang w:eastAsia="nl-NL"/>
              </w:rPr>
            </w:pPr>
            <w:r w:rsidRPr="00891922">
              <w:rPr>
                <w:b/>
                <w:bCs/>
                <w:i/>
                <w:iCs/>
              </w:rPr>
              <w:t>Besluit</w:t>
            </w:r>
          </w:p>
        </w:tc>
        <w:tc>
          <w:tcPr>
            <w:tcW w:w="8765" w:type="dxa"/>
          </w:tcPr>
          <w:p w14:paraId="1221A59E" w14:textId="501FE6B0" w:rsidR="008B0D0A" w:rsidRDefault="00000000" w:rsidP="001C2DEF">
            <w:pPr>
              <w:pStyle w:val="Lijstalinea"/>
              <w:numPr>
                <w:ilvl w:val="0"/>
                <w:numId w:val="9"/>
              </w:numPr>
            </w:pPr>
            <w:sdt>
              <w:sdtPr>
                <w:alias w:val="{{Form.Voorstel}}"/>
                <w:tag w:val="{&quot;templafy&quot;:{&quot;id&quot;:&quot;179ccfb4-9fb9-4b01-88cf-469ddeb22702&quot;}}"/>
                <w:id w:val="-1214425662"/>
                <w:placeholder>
                  <w:docPart w:val="AA4655BE9FC9413D9F39F3839E0C3B18"/>
                </w:placeholder>
              </w:sdtPr>
              <w:sdtContent>
                <w:r w:rsidR="004E08AD">
                  <w:t>In te stemmen met de 2</w:t>
                </w:r>
                <w:r w:rsidR="004E08AD" w:rsidRPr="00525283">
                  <w:rPr>
                    <w:vertAlign w:val="superscript"/>
                  </w:rPr>
                  <w:t>e</w:t>
                </w:r>
                <w:r w:rsidR="004E08AD">
                  <w:t xml:space="preserve"> begrotingswijziging 2025. </w:t>
                </w:r>
              </w:sdtContent>
            </w:sdt>
          </w:p>
        </w:tc>
      </w:tr>
      <w:tr w:rsidR="005073EA" w:rsidRPr="00032A0B" w14:paraId="7EB427AE" w14:textId="77777777" w:rsidTr="00585D2F">
        <w:trPr>
          <w:trHeight w:val="279"/>
        </w:trPr>
        <w:tc>
          <w:tcPr>
            <w:tcW w:w="1266" w:type="dxa"/>
          </w:tcPr>
          <w:p w14:paraId="1D25A754" w14:textId="2D0619D4" w:rsidR="005073EA" w:rsidRPr="00891922" w:rsidRDefault="005073EA" w:rsidP="00585D2F">
            <w:pPr>
              <w:spacing w:line="284" w:lineRule="exact"/>
              <w:ind w:left="357" w:hanging="3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Actie</w:t>
            </w:r>
          </w:p>
        </w:tc>
        <w:tc>
          <w:tcPr>
            <w:tcW w:w="8765" w:type="dxa"/>
          </w:tcPr>
          <w:p w14:paraId="48910686" w14:textId="466C2534" w:rsidR="005073EA" w:rsidRPr="005073EA" w:rsidRDefault="004D773F" w:rsidP="005073EA">
            <w:pP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8B0D0A" w:rsidRPr="00032A0B" w14:paraId="3C912E0B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22A74790" w14:textId="77777777" w:rsidR="008B0D0A" w:rsidRPr="00891922" w:rsidRDefault="008B0D0A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891922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06711DCE" w14:textId="7C1F705C" w:rsidR="008B0D0A" w:rsidRPr="00B11847" w:rsidRDefault="00B11847" w:rsidP="00585D2F">
            <w:pPr>
              <w:rPr>
                <w:b/>
                <w:bCs/>
                <w:i/>
                <w:iCs/>
              </w:rPr>
            </w:pPr>
            <w:r w:rsidRPr="00B11847">
              <w:rPr>
                <w:b/>
                <w:bCs/>
                <w:i/>
                <w:iCs/>
              </w:rPr>
              <w:t>4</w:t>
            </w:r>
            <w:r w:rsidR="008B0D0A" w:rsidRPr="00B11847">
              <w:rPr>
                <w:b/>
                <w:bCs/>
                <w:i/>
                <w:iCs/>
              </w:rPr>
              <w:t xml:space="preserve">c. </w:t>
            </w:r>
            <w:r w:rsidR="00865151">
              <w:rPr>
                <w:b/>
                <w:bCs/>
                <w:i/>
                <w:iCs/>
              </w:rPr>
              <w:t>Regionaal Risicoprofiel</w:t>
            </w:r>
            <w:r w:rsidRPr="00B11847">
              <w:rPr>
                <w:b/>
                <w:bCs/>
                <w:i/>
                <w:iCs/>
              </w:rPr>
              <w:t xml:space="preserve"> (</w:t>
            </w:r>
            <w:r w:rsidR="00AF1763">
              <w:rPr>
                <w:b/>
                <w:bCs/>
                <w:i/>
                <w:iCs/>
              </w:rPr>
              <w:t>v.d. Ven</w:t>
            </w:r>
            <w:r w:rsidRPr="00B11847">
              <w:rPr>
                <w:b/>
                <w:bCs/>
                <w:i/>
                <w:iCs/>
              </w:rPr>
              <w:t>)</w:t>
            </w:r>
            <w:r w:rsidR="00D42F77">
              <w:rPr>
                <w:b/>
                <w:bCs/>
                <w:i/>
                <w:iCs/>
              </w:rPr>
              <w:t xml:space="preserve">  HAMERSTUK</w:t>
            </w:r>
          </w:p>
        </w:tc>
      </w:tr>
      <w:tr w:rsidR="008B0D0A" w:rsidRPr="00032A0B" w14:paraId="5DCF96DA" w14:textId="77777777" w:rsidTr="00C240EB">
        <w:trPr>
          <w:trHeight w:val="243"/>
        </w:trPr>
        <w:tc>
          <w:tcPr>
            <w:tcW w:w="1266" w:type="dxa"/>
          </w:tcPr>
          <w:p w14:paraId="28A03D68" w14:textId="77777777" w:rsidR="008B0D0A" w:rsidRPr="00F838A7" w:rsidRDefault="008B0D0A" w:rsidP="00F06603">
            <w:pPr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F838A7">
              <w:t>Toelichting</w:t>
            </w:r>
          </w:p>
        </w:tc>
        <w:tc>
          <w:tcPr>
            <w:tcW w:w="8765" w:type="dxa"/>
          </w:tcPr>
          <w:p w14:paraId="2660775B" w14:textId="6ED76DEE" w:rsidR="00AF1763" w:rsidRPr="00B11847" w:rsidRDefault="00965E41" w:rsidP="00C240EB">
            <w:pPr>
              <w:rPr>
                <w:rFonts w:cs="Arial"/>
                <w:iCs/>
                <w:color w:val="000000"/>
                <w:szCs w:val="18"/>
                <w:shd w:val="clear" w:color="auto" w:fill="FFFFFF"/>
              </w:rPr>
            </w:pPr>
            <w:r>
              <w:rPr>
                <w:rFonts w:cs="Arial"/>
                <w:iCs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8B0D0A" w:rsidRPr="00032A0B" w14:paraId="5E93F9BE" w14:textId="77777777" w:rsidTr="00585D2F">
        <w:trPr>
          <w:trHeight w:val="279"/>
        </w:trPr>
        <w:tc>
          <w:tcPr>
            <w:tcW w:w="1266" w:type="dxa"/>
          </w:tcPr>
          <w:p w14:paraId="7FDB1D41" w14:textId="77777777" w:rsidR="008B0D0A" w:rsidRPr="00F838A7" w:rsidRDefault="008B0D0A" w:rsidP="00F06603">
            <w:pPr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F838A7">
              <w:lastRenderedPageBreak/>
              <w:t>Besluit</w:t>
            </w:r>
          </w:p>
        </w:tc>
        <w:tc>
          <w:tcPr>
            <w:tcW w:w="8765" w:type="dxa"/>
          </w:tcPr>
          <w:p w14:paraId="4EB9EF3B" w14:textId="77777777" w:rsidR="007077AE" w:rsidRPr="006A5FBC" w:rsidRDefault="007077AE" w:rsidP="007077AE">
            <w:pPr>
              <w:pStyle w:val="Lijstalinea"/>
              <w:numPr>
                <w:ilvl w:val="0"/>
                <w:numId w:val="10"/>
              </w:numPr>
              <w:spacing w:line="284" w:lineRule="atLeast"/>
            </w:pPr>
            <w:r w:rsidRPr="006A5FBC">
              <w:t>Kennis te nemen van de ontvangen zienswijzen op het Regionaal Risicoprofiel en daarop afgegeven reactie.</w:t>
            </w:r>
          </w:p>
          <w:p w14:paraId="1F0359AD" w14:textId="6D09571C" w:rsidR="00B11847" w:rsidRPr="007077AE" w:rsidRDefault="007077AE" w:rsidP="007077AE">
            <w:pPr>
              <w:pStyle w:val="Lijstalinea"/>
              <w:numPr>
                <w:ilvl w:val="0"/>
                <w:numId w:val="10"/>
              </w:numPr>
              <w:spacing w:line="284" w:lineRule="atLeast"/>
            </w:pPr>
            <w:r w:rsidRPr="006A5FBC">
              <w:t xml:space="preserve">In te stemmen met het definitieve Regionaal Risicoprofiel 2025. </w:t>
            </w:r>
          </w:p>
        </w:tc>
      </w:tr>
      <w:tr w:rsidR="008B0D0A" w:rsidRPr="00032A0B" w14:paraId="20B95A30" w14:textId="77777777" w:rsidTr="00585D2F">
        <w:trPr>
          <w:trHeight w:val="279"/>
        </w:trPr>
        <w:tc>
          <w:tcPr>
            <w:tcW w:w="1266" w:type="dxa"/>
          </w:tcPr>
          <w:p w14:paraId="6DE0DB31" w14:textId="77777777" w:rsidR="008B0D0A" w:rsidRPr="00F838A7" w:rsidRDefault="008B0D0A" w:rsidP="00F06603">
            <w:pPr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F838A7">
              <w:t>Actie</w:t>
            </w:r>
          </w:p>
        </w:tc>
        <w:tc>
          <w:tcPr>
            <w:tcW w:w="8765" w:type="dxa"/>
          </w:tcPr>
          <w:p w14:paraId="6645D997" w14:textId="1F124A68" w:rsidR="00DD5CE9" w:rsidRDefault="00DD5CE9" w:rsidP="00DD5CE9">
            <w:pPr>
              <w:pStyle w:val="Lijstalinea"/>
              <w:ind w:left="0"/>
            </w:pP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-</w:t>
            </w:r>
            <w:r w:rsidR="00C521DD">
              <w:t xml:space="preserve"> </w:t>
            </w:r>
          </w:p>
        </w:tc>
      </w:tr>
    </w:tbl>
    <w:p w14:paraId="0173381E" w14:textId="77777777" w:rsidR="00A46708" w:rsidRDefault="00A46708" w:rsidP="00F06603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1140BF" w:rsidRPr="00032A0B" w14:paraId="7CEFFA03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5E73DDCB" w14:textId="77777777" w:rsidR="001140BF" w:rsidRPr="00032A0B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1E10934F" w14:textId="62DFB4A8" w:rsidR="001140BF" w:rsidRPr="003729A1" w:rsidRDefault="003729A1" w:rsidP="00585D2F">
            <w:pPr>
              <w:spacing w:line="284" w:lineRule="exact"/>
              <w:ind w:left="152" w:hanging="152"/>
              <w:rPr>
                <w:rFonts w:eastAsia="Times New Roman" w:cs="Arial"/>
                <w:bCs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5</w:t>
            </w:r>
            <w:r w:rsidR="001140BF"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. </w:t>
            </w:r>
            <w:r w:rsidR="00A46708">
              <w:rPr>
                <w:rFonts w:eastAsia="Times New Roman" w:cs="Arial"/>
                <w:b/>
                <w:szCs w:val="18"/>
                <w:lang w:eastAsia="nl-NL"/>
              </w:rPr>
              <w:t>M</w:t>
            </w:r>
            <w:r w:rsidR="00A46708">
              <w:rPr>
                <w:rFonts w:eastAsia="Times New Roman"/>
                <w:b/>
                <w:lang w:eastAsia="nl-NL"/>
              </w:rPr>
              <w:t>ENINGVORMEND</w:t>
            </w:r>
          </w:p>
        </w:tc>
      </w:tr>
      <w:tr w:rsidR="001140BF" w:rsidRPr="004C2D76" w14:paraId="248C1168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1D574DC3" w14:textId="77777777" w:rsidR="001140BF" w:rsidRPr="00A46708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A46708">
              <w:rPr>
                <w:rFonts w:eastAsia="Times New Roman" w:cs="Arial"/>
                <w:b/>
                <w:bCs/>
                <w:szCs w:val="18"/>
                <w:lang w:eastAsia="nl-NL"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394EF14E" w14:textId="0423D2C4" w:rsidR="001140BF" w:rsidRPr="004C2D76" w:rsidRDefault="00DF47CE" w:rsidP="00585D2F">
            <w:pPr>
              <w:spacing w:line="284" w:lineRule="exact"/>
              <w:ind w:left="357" w:hanging="357"/>
              <w:rPr>
                <w:rFonts w:eastAsia="Times New Roman" w:cs="Arial"/>
                <w:i/>
                <w:szCs w:val="18"/>
                <w:lang w:eastAsia="nl-NL"/>
              </w:rPr>
            </w:pPr>
            <w:r>
              <w:rPr>
                <w:rFonts w:eastAsia="Times New Roman" w:cs="Arial"/>
                <w:i/>
                <w:szCs w:val="18"/>
                <w:lang w:eastAsia="nl-NL"/>
              </w:rPr>
              <w:t>-</w:t>
            </w:r>
          </w:p>
        </w:tc>
      </w:tr>
      <w:tr w:rsidR="001140BF" w:rsidRPr="00FA2CB5" w14:paraId="4FAA444C" w14:textId="77777777" w:rsidTr="00585D2F">
        <w:trPr>
          <w:trHeight w:val="279"/>
        </w:trPr>
        <w:tc>
          <w:tcPr>
            <w:tcW w:w="1266" w:type="dxa"/>
          </w:tcPr>
          <w:p w14:paraId="2C8494FB" w14:textId="77777777" w:rsidR="001140BF" w:rsidRPr="00C460AE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</w:tcPr>
          <w:p w14:paraId="5FBF79A3" w14:textId="072208D4" w:rsidR="001140BF" w:rsidRPr="001140BF" w:rsidRDefault="00DF47CE" w:rsidP="001140BF">
            <w:pPr>
              <w:rPr>
                <w:rFonts w:eastAsia="Times New Roman" w:cs="Arial"/>
                <w:bCs/>
                <w:szCs w:val="18"/>
                <w:lang w:eastAsia="nl-NL"/>
              </w:rPr>
            </w:pPr>
            <w:r>
              <w:rPr>
                <w:rFonts w:eastAsia="Times New Roman" w:cs="Arial"/>
                <w:bCs/>
                <w:szCs w:val="18"/>
                <w:lang w:eastAsia="nl-NL"/>
              </w:rPr>
              <w:t>-</w:t>
            </w:r>
          </w:p>
        </w:tc>
      </w:tr>
      <w:tr w:rsidR="001140BF" w:rsidRPr="00FA2CB5" w14:paraId="5A5582B7" w14:textId="77777777" w:rsidTr="00C240EB">
        <w:trPr>
          <w:trHeight w:val="249"/>
        </w:trPr>
        <w:tc>
          <w:tcPr>
            <w:tcW w:w="1266" w:type="dxa"/>
          </w:tcPr>
          <w:p w14:paraId="520AE888" w14:textId="77777777" w:rsidR="001140BF" w:rsidRPr="00C460AE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Besluit</w:t>
            </w:r>
          </w:p>
        </w:tc>
        <w:tc>
          <w:tcPr>
            <w:tcW w:w="8765" w:type="dxa"/>
          </w:tcPr>
          <w:p w14:paraId="75BFCE2D" w14:textId="2A75365B" w:rsidR="001140BF" w:rsidRPr="00A46708" w:rsidRDefault="00DF47CE" w:rsidP="00A46708">
            <w:pPr>
              <w:rPr>
                <w:rFonts w:eastAsia="Calibri" w:cs="Times New Roman"/>
                <w:szCs w:val="18"/>
              </w:rPr>
            </w:pPr>
            <w:r>
              <w:rPr>
                <w:rFonts w:eastAsia="Calibri" w:cs="Times New Roman"/>
                <w:szCs w:val="18"/>
              </w:rPr>
              <w:t>-</w:t>
            </w:r>
          </w:p>
        </w:tc>
      </w:tr>
      <w:tr w:rsidR="001140BF" w:rsidRPr="00FA2CB5" w14:paraId="5F7223FC" w14:textId="77777777" w:rsidTr="00585D2F">
        <w:trPr>
          <w:trHeight w:val="279"/>
        </w:trPr>
        <w:tc>
          <w:tcPr>
            <w:tcW w:w="1266" w:type="dxa"/>
          </w:tcPr>
          <w:p w14:paraId="1D8495C0" w14:textId="77777777" w:rsidR="001140BF" w:rsidRPr="00C460AE" w:rsidRDefault="001140BF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Actie</w:t>
            </w:r>
          </w:p>
        </w:tc>
        <w:tc>
          <w:tcPr>
            <w:tcW w:w="8765" w:type="dxa"/>
          </w:tcPr>
          <w:p w14:paraId="0271B67A" w14:textId="5B9CF74B" w:rsidR="001140BF" w:rsidRPr="00FA2CB5" w:rsidRDefault="00DF47CE" w:rsidP="00585D2F">
            <w:pPr>
              <w:rPr>
                <w:rFonts w:eastAsia="Calibri" w:cs="Times New Roman"/>
                <w:szCs w:val="18"/>
              </w:rPr>
            </w:pPr>
            <w:r>
              <w:rPr>
                <w:rFonts w:eastAsia="Calibri" w:cs="Times New Roman"/>
                <w:szCs w:val="18"/>
              </w:rPr>
              <w:t>-</w:t>
            </w:r>
          </w:p>
        </w:tc>
      </w:tr>
    </w:tbl>
    <w:p w14:paraId="3335A6D6" w14:textId="2A70FA77" w:rsidR="00023813" w:rsidRDefault="00023813" w:rsidP="007F7934"/>
    <w:p w14:paraId="1E28EC56" w14:textId="109C0473" w:rsidR="003729A1" w:rsidRDefault="003729A1" w:rsidP="003729A1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3729A1" w:rsidRPr="00EF6978" w14:paraId="3B451ABA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1A7F1653" w14:textId="77777777" w:rsidR="003729A1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18882D78" w14:textId="06C6F1C3" w:rsidR="003729A1" w:rsidRPr="00EF6978" w:rsidRDefault="00A46708" w:rsidP="00585D2F">
            <w:pPr>
              <w:rPr>
                <w:i/>
                <w:iCs/>
              </w:rPr>
            </w:pPr>
            <w:r>
              <w:rPr>
                <w:b/>
                <w:bCs/>
              </w:rPr>
              <w:t>6</w:t>
            </w:r>
            <w:r w:rsidR="003729A1" w:rsidRPr="003729A1">
              <w:rPr>
                <w:b/>
                <w:bCs/>
              </w:rPr>
              <w:t xml:space="preserve">. </w:t>
            </w:r>
            <w:r w:rsidR="00805093" w:rsidRPr="2FD326EC">
              <w:rPr>
                <w:rFonts w:eastAsia="Calibri" w:cs="Times New Roman"/>
                <w:b/>
                <w:bCs/>
              </w:rPr>
              <w:t>T</w:t>
            </w:r>
            <w:r>
              <w:rPr>
                <w:rFonts w:eastAsia="Calibri" w:cs="Times New Roman"/>
                <w:b/>
                <w:bCs/>
              </w:rPr>
              <w:t>ER KENNISGEVING</w:t>
            </w:r>
          </w:p>
        </w:tc>
      </w:tr>
      <w:tr w:rsidR="003729A1" w:rsidRPr="00FA2CB5" w14:paraId="20E47671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651F2C02" w14:textId="77777777" w:rsidR="003729A1" w:rsidRPr="00A46708" w:rsidRDefault="003729A1" w:rsidP="00585D2F">
            <w:pPr>
              <w:spacing w:line="284" w:lineRule="exact"/>
              <w:ind w:left="357" w:hanging="357"/>
              <w:rPr>
                <w:b/>
                <w:bCs/>
              </w:rPr>
            </w:pPr>
            <w:r w:rsidRPr="00A46708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77E82BC7" w14:textId="1505D345" w:rsidR="003729A1" w:rsidRPr="00A46708" w:rsidRDefault="00A07074" w:rsidP="00A4670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  <w:r w:rsidR="00A46708" w:rsidRPr="00A46708">
              <w:rPr>
                <w:b/>
                <w:bCs/>
                <w:i/>
                <w:iCs/>
              </w:rPr>
              <w:t xml:space="preserve">a. </w:t>
            </w:r>
            <w:r w:rsidR="001E7B3A">
              <w:rPr>
                <w:b/>
                <w:bCs/>
                <w:i/>
                <w:iCs/>
              </w:rPr>
              <w:t xml:space="preserve">Wijziging opzet </w:t>
            </w:r>
            <w:proofErr w:type="spellStart"/>
            <w:r w:rsidR="001E7B3A">
              <w:rPr>
                <w:b/>
                <w:bCs/>
                <w:i/>
                <w:iCs/>
              </w:rPr>
              <w:t>b</w:t>
            </w:r>
            <w:r w:rsidR="00EE7522">
              <w:rPr>
                <w:b/>
                <w:bCs/>
                <w:i/>
                <w:iCs/>
              </w:rPr>
              <w:t>estuursrapportage</w:t>
            </w:r>
            <w:r w:rsidR="001E7B3A">
              <w:rPr>
                <w:b/>
                <w:bCs/>
                <w:i/>
                <w:iCs/>
              </w:rPr>
              <w:t>s</w:t>
            </w:r>
            <w:proofErr w:type="spellEnd"/>
            <w:r w:rsidR="00EE7522">
              <w:rPr>
                <w:b/>
                <w:bCs/>
                <w:i/>
                <w:iCs/>
              </w:rPr>
              <w:t xml:space="preserve"> (Delhez)</w:t>
            </w:r>
          </w:p>
        </w:tc>
      </w:tr>
      <w:tr w:rsidR="003729A1" w14:paraId="3AEEC25B" w14:textId="77777777" w:rsidTr="00585D2F">
        <w:trPr>
          <w:trHeight w:val="279"/>
        </w:trPr>
        <w:tc>
          <w:tcPr>
            <w:tcW w:w="1266" w:type="dxa"/>
          </w:tcPr>
          <w:p w14:paraId="77A09E58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Toelichting</w:t>
            </w:r>
          </w:p>
        </w:tc>
        <w:tc>
          <w:tcPr>
            <w:tcW w:w="8765" w:type="dxa"/>
          </w:tcPr>
          <w:p w14:paraId="67E7993E" w14:textId="1128D449" w:rsidR="001E7B3A" w:rsidRPr="00EE7522" w:rsidRDefault="00EE7522" w:rsidP="00E95036">
            <w:pPr>
              <w:contextualSpacing/>
              <w:rPr>
                <w:rFonts w:cs="Arial"/>
                <w:color w:val="000000"/>
                <w:szCs w:val="18"/>
                <w:shd w:val="clear" w:color="auto" w:fill="FFFFFF"/>
              </w:rPr>
            </w:pPr>
            <w:r w:rsidRPr="00EE7522">
              <w:rPr>
                <w:rStyle w:val="contentcontrolboundarysink"/>
                <w:rFonts w:cs="Arial"/>
                <w:color w:val="000000"/>
                <w:sz w:val="16"/>
                <w:szCs w:val="16"/>
                <w:shd w:val="clear" w:color="auto" w:fill="FFFFFF"/>
              </w:rPr>
              <w:t>​</w:t>
            </w:r>
            <w:r w:rsidR="000B3AB4" w:rsidRPr="000B3AB4">
              <w:rPr>
                <w:rStyle w:val="contentcontrolboundarysink"/>
                <w:rFonts w:cs="Arial"/>
                <w:color w:val="000000"/>
                <w:szCs w:val="18"/>
                <w:shd w:val="clear" w:color="auto" w:fill="FFFFFF"/>
              </w:rPr>
              <w:t>Opgeroepen wordt om te borgen dat informatie tijdig aan raden beschikbaar wordt gesteld</w:t>
            </w:r>
            <w:r w:rsidR="00783D2C">
              <w:rPr>
                <w:rFonts w:cs="Arial"/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3729A1" w14:paraId="2D141AD3" w14:textId="77777777" w:rsidTr="00585D2F">
        <w:trPr>
          <w:trHeight w:val="279"/>
        </w:trPr>
        <w:tc>
          <w:tcPr>
            <w:tcW w:w="1266" w:type="dxa"/>
          </w:tcPr>
          <w:p w14:paraId="74A2E6EF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Besluit</w:t>
            </w:r>
          </w:p>
        </w:tc>
        <w:tc>
          <w:tcPr>
            <w:tcW w:w="8765" w:type="dxa"/>
          </w:tcPr>
          <w:p w14:paraId="288262C6" w14:textId="6B8B9B70" w:rsidR="003729A1" w:rsidRPr="00896C36" w:rsidRDefault="00BA2FEF" w:rsidP="00BA2FEF">
            <w:pPr>
              <w:numPr>
                <w:ilvl w:val="0"/>
                <w:numId w:val="12"/>
              </w:numPr>
              <w:contextualSpacing/>
            </w:pPr>
            <w:r>
              <w:t>K</w:t>
            </w:r>
            <w:r w:rsidRPr="00C02750">
              <w:t xml:space="preserve">ennis te nemen van de aanpassing van het proces van de tussentijdse </w:t>
            </w:r>
            <w:proofErr w:type="spellStart"/>
            <w:r w:rsidRPr="00C02750">
              <w:t>bestuursrapportages</w:t>
            </w:r>
            <w:proofErr w:type="spellEnd"/>
            <w:r w:rsidRPr="00C02750">
              <w:t xml:space="preserve"> conform bovenstaande formulering en in lijn met advies van de Commissie Financiën &amp; Bedrijfsvoering.</w:t>
            </w:r>
          </w:p>
        </w:tc>
      </w:tr>
      <w:tr w:rsidR="00411DA9" w14:paraId="1C1EBD48" w14:textId="77777777" w:rsidTr="00585D2F">
        <w:trPr>
          <w:trHeight w:val="279"/>
        </w:trPr>
        <w:tc>
          <w:tcPr>
            <w:tcW w:w="1266" w:type="dxa"/>
          </w:tcPr>
          <w:p w14:paraId="00C2473A" w14:textId="0F13FC5B" w:rsidR="00411DA9" w:rsidRPr="00C460AE" w:rsidRDefault="00411DA9" w:rsidP="00585D2F">
            <w:pPr>
              <w:spacing w:line="284" w:lineRule="exact"/>
              <w:ind w:left="357" w:hanging="357"/>
            </w:pPr>
            <w:r w:rsidRPr="00C460AE">
              <w:t>Actie</w:t>
            </w:r>
          </w:p>
        </w:tc>
        <w:tc>
          <w:tcPr>
            <w:tcW w:w="8765" w:type="dxa"/>
          </w:tcPr>
          <w:p w14:paraId="38331E50" w14:textId="2FC7E74B" w:rsidR="00411DA9" w:rsidRPr="00411DA9" w:rsidRDefault="00DF47CE" w:rsidP="00411DA9">
            <w:pP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3729A1" w:rsidRPr="009972C2" w14:paraId="31E60F7F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2435DB0D" w14:textId="77777777" w:rsidR="003729A1" w:rsidRPr="000B0A4F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0B0A4F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/>
          </w:tcPr>
          <w:p w14:paraId="41213474" w14:textId="4F067908" w:rsidR="003729A1" w:rsidRPr="000B0A4F" w:rsidRDefault="00C14D0B" w:rsidP="000B0A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6b. Portefeuilleverdeling Dagelijks Bestuur (Dijsselbloem) </w:t>
            </w:r>
            <w:r w:rsidR="00896C36">
              <w:rPr>
                <w:b/>
                <w:bCs/>
                <w:i/>
                <w:iCs/>
              </w:rPr>
              <w:t>HAMERSTUK</w:t>
            </w:r>
          </w:p>
        </w:tc>
      </w:tr>
      <w:tr w:rsidR="003729A1" w14:paraId="62F406E4" w14:textId="77777777" w:rsidTr="00585D2F">
        <w:trPr>
          <w:trHeight w:val="279"/>
        </w:trPr>
        <w:tc>
          <w:tcPr>
            <w:tcW w:w="1266" w:type="dxa"/>
          </w:tcPr>
          <w:p w14:paraId="61ED4E4E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Toelichting</w:t>
            </w:r>
          </w:p>
        </w:tc>
        <w:tc>
          <w:tcPr>
            <w:tcW w:w="8765" w:type="dxa"/>
          </w:tcPr>
          <w:p w14:paraId="67E1F800" w14:textId="2F978443" w:rsidR="003729A1" w:rsidRPr="00EE7522" w:rsidRDefault="00E97035" w:rsidP="00EE7522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-</w:t>
            </w:r>
          </w:p>
        </w:tc>
      </w:tr>
      <w:tr w:rsidR="003729A1" w14:paraId="60D9F5C6" w14:textId="77777777" w:rsidTr="00585D2F">
        <w:trPr>
          <w:trHeight w:val="279"/>
        </w:trPr>
        <w:tc>
          <w:tcPr>
            <w:tcW w:w="1266" w:type="dxa"/>
          </w:tcPr>
          <w:p w14:paraId="46B95270" w14:textId="77777777" w:rsidR="003729A1" w:rsidRPr="00C460AE" w:rsidRDefault="003729A1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t>Besluit</w:t>
            </w:r>
          </w:p>
        </w:tc>
        <w:tc>
          <w:tcPr>
            <w:tcW w:w="8765" w:type="dxa"/>
          </w:tcPr>
          <w:p w14:paraId="4E9C64F5" w14:textId="2717D180" w:rsidR="003729A1" w:rsidRPr="009D4EC6" w:rsidRDefault="009D4EC6" w:rsidP="009D4EC6">
            <w:pPr>
              <w:pStyle w:val="Lijstalinea"/>
              <w:numPr>
                <w:ilvl w:val="0"/>
                <w:numId w:val="13"/>
              </w:numPr>
              <w:spacing w:line="284" w:lineRule="atLeast"/>
            </w:pPr>
            <w:r>
              <w:t xml:space="preserve">Kennis te nemen van de genoemde portefeuille- en taakverdeling binnen het Dagelijks Bestuur. </w:t>
            </w:r>
          </w:p>
        </w:tc>
      </w:tr>
      <w:tr w:rsidR="00EF3273" w14:paraId="6A648A4E" w14:textId="77777777" w:rsidTr="00585D2F">
        <w:trPr>
          <w:trHeight w:val="279"/>
        </w:trPr>
        <w:tc>
          <w:tcPr>
            <w:tcW w:w="1266" w:type="dxa"/>
          </w:tcPr>
          <w:p w14:paraId="42A2B55D" w14:textId="0AD29E63" w:rsidR="00EF3273" w:rsidRPr="00C460AE" w:rsidRDefault="00504032" w:rsidP="00585D2F">
            <w:pPr>
              <w:spacing w:line="284" w:lineRule="exact"/>
              <w:ind w:left="357" w:hanging="357"/>
            </w:pPr>
            <w:r w:rsidRPr="00C460AE">
              <w:t>Actie</w:t>
            </w:r>
          </w:p>
        </w:tc>
        <w:tc>
          <w:tcPr>
            <w:tcW w:w="8765" w:type="dxa"/>
          </w:tcPr>
          <w:p w14:paraId="77148CA5" w14:textId="6408F9F9" w:rsidR="00EF3273" w:rsidRPr="00EF3273" w:rsidRDefault="003871BE" w:rsidP="00EF3273">
            <w:pP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  <w:tr w:rsidR="009D4EC6" w14:paraId="14532C52" w14:textId="77777777" w:rsidTr="006B7483">
        <w:trPr>
          <w:trHeight w:val="279"/>
        </w:trPr>
        <w:tc>
          <w:tcPr>
            <w:tcW w:w="1266" w:type="dxa"/>
            <w:shd w:val="clear" w:color="auto" w:fill="D9D9D9" w:themeFill="background1" w:themeFillShade="D9"/>
          </w:tcPr>
          <w:p w14:paraId="3EF8B86B" w14:textId="201F9731" w:rsidR="009D4EC6" w:rsidRPr="00C460AE" w:rsidRDefault="009D4EC6" w:rsidP="009D4EC6">
            <w:pPr>
              <w:spacing w:line="284" w:lineRule="exact"/>
            </w:pPr>
            <w:r w:rsidRPr="000B0A4F">
              <w:rPr>
                <w:b/>
                <w:bCs/>
              </w:rPr>
              <w:t>Agendapunt</w:t>
            </w:r>
          </w:p>
        </w:tc>
        <w:tc>
          <w:tcPr>
            <w:tcW w:w="8765" w:type="dxa"/>
            <w:shd w:val="clear" w:color="auto" w:fill="D9D9D9" w:themeFill="background1" w:themeFillShade="D9"/>
          </w:tcPr>
          <w:p w14:paraId="66C7A6B4" w14:textId="092860D7" w:rsidR="009D4EC6" w:rsidRDefault="009D4EC6" w:rsidP="009D4EC6">
            <w:pP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</w:pPr>
            <w:r>
              <w:rPr>
                <w:b/>
                <w:bCs/>
                <w:i/>
                <w:iCs/>
              </w:rPr>
              <w:t>6c. Harmonisatie uittredingsregeling 4GR (Delhez) HAMERSTUK</w:t>
            </w:r>
          </w:p>
        </w:tc>
      </w:tr>
      <w:tr w:rsidR="009D4EC6" w14:paraId="4FCF9B84" w14:textId="77777777" w:rsidTr="00585D2F">
        <w:trPr>
          <w:trHeight w:val="279"/>
        </w:trPr>
        <w:tc>
          <w:tcPr>
            <w:tcW w:w="1266" w:type="dxa"/>
          </w:tcPr>
          <w:p w14:paraId="2C33E95E" w14:textId="637520BE" w:rsidR="009D4EC6" w:rsidRPr="000B0A4F" w:rsidRDefault="009D4EC6" w:rsidP="009D4EC6">
            <w:pPr>
              <w:spacing w:line="284" w:lineRule="exact"/>
              <w:rPr>
                <w:b/>
                <w:bCs/>
              </w:rPr>
            </w:pPr>
            <w:r w:rsidRPr="00C460AE">
              <w:t>Toelichting</w:t>
            </w:r>
          </w:p>
        </w:tc>
        <w:tc>
          <w:tcPr>
            <w:tcW w:w="8765" w:type="dxa"/>
          </w:tcPr>
          <w:p w14:paraId="5E8C84CD" w14:textId="269419DA" w:rsidR="00E669D6" w:rsidRPr="00F97476" w:rsidRDefault="00F97476" w:rsidP="009D4EC6">
            <w:r w:rsidRPr="00F97476">
              <w:t>-</w:t>
            </w:r>
          </w:p>
        </w:tc>
      </w:tr>
      <w:tr w:rsidR="009D4EC6" w14:paraId="47022C91" w14:textId="77777777" w:rsidTr="00585D2F">
        <w:trPr>
          <w:trHeight w:val="279"/>
        </w:trPr>
        <w:tc>
          <w:tcPr>
            <w:tcW w:w="1266" w:type="dxa"/>
          </w:tcPr>
          <w:p w14:paraId="136C6394" w14:textId="4C4B6E16" w:rsidR="009D4EC6" w:rsidRPr="00C460AE" w:rsidRDefault="009D4EC6" w:rsidP="009D4EC6">
            <w:pPr>
              <w:spacing w:line="284" w:lineRule="exact"/>
            </w:pPr>
            <w:r w:rsidRPr="00C460AE">
              <w:t>Besluit</w:t>
            </w:r>
          </w:p>
        </w:tc>
        <w:tc>
          <w:tcPr>
            <w:tcW w:w="8765" w:type="dxa"/>
          </w:tcPr>
          <w:p w14:paraId="4034DCAA" w14:textId="245CF334" w:rsidR="009D4EC6" w:rsidRPr="006B7483" w:rsidRDefault="006B7483" w:rsidP="006B7483">
            <w:pPr>
              <w:pStyle w:val="Lijstalinea"/>
              <w:numPr>
                <w:ilvl w:val="0"/>
                <w:numId w:val="42"/>
              </w:numPr>
              <w:spacing w:line="284" w:lineRule="atLeast"/>
            </w:pPr>
            <w:r>
              <w:t xml:space="preserve">Kennis te nemen van het besluit van het Dagelijks Bestuur om de uittredingsregeling van VRBZO niet te harmoniseren met die van de GGD, ODZOB en MRE. </w:t>
            </w:r>
          </w:p>
        </w:tc>
      </w:tr>
      <w:tr w:rsidR="009D4EC6" w14:paraId="7325BADE" w14:textId="77777777" w:rsidTr="00585D2F">
        <w:trPr>
          <w:trHeight w:val="279"/>
        </w:trPr>
        <w:tc>
          <w:tcPr>
            <w:tcW w:w="1266" w:type="dxa"/>
          </w:tcPr>
          <w:p w14:paraId="469DE6F4" w14:textId="5ABC581E" w:rsidR="009D4EC6" w:rsidRPr="00C460AE" w:rsidRDefault="009D4EC6" w:rsidP="009D4EC6">
            <w:pPr>
              <w:spacing w:line="284" w:lineRule="exact"/>
            </w:pPr>
            <w:r w:rsidRPr="00C460AE">
              <w:t>Actie</w:t>
            </w:r>
          </w:p>
        </w:tc>
        <w:tc>
          <w:tcPr>
            <w:tcW w:w="8765" w:type="dxa"/>
          </w:tcPr>
          <w:p w14:paraId="32B20990" w14:textId="3F4E5E55" w:rsidR="009D4EC6" w:rsidRDefault="009D4EC6" w:rsidP="009D4EC6">
            <w:pPr>
              <w:rPr>
                <w:b/>
                <w:bCs/>
                <w:i/>
                <w:iCs/>
              </w:rPr>
            </w:pPr>
            <w:r>
              <w:rPr>
                <w:rStyle w:val="normaltextrun"/>
                <w:rFonts w:cs="Arial"/>
                <w:color w:val="000000"/>
                <w:szCs w:val="18"/>
                <w:shd w:val="clear" w:color="auto" w:fill="FFFFFF"/>
              </w:rPr>
              <w:t>-</w:t>
            </w:r>
          </w:p>
        </w:tc>
      </w:tr>
    </w:tbl>
    <w:p w14:paraId="6DC78F66" w14:textId="77777777" w:rsidR="00EE7522" w:rsidRDefault="00EE7522" w:rsidP="003729A1"/>
    <w:tbl>
      <w:tblPr>
        <w:tblpPr w:leftFromText="141" w:rightFromText="141" w:vertAnchor="text" w:horzAnchor="margin" w:tblpY="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765"/>
      </w:tblGrid>
      <w:tr w:rsidR="00FE5D00" w:rsidRPr="00032A0B" w14:paraId="4316ED5E" w14:textId="77777777" w:rsidTr="00585D2F">
        <w:trPr>
          <w:trHeight w:val="279"/>
        </w:trPr>
        <w:tc>
          <w:tcPr>
            <w:tcW w:w="1266" w:type="dxa"/>
            <w:shd w:val="clear" w:color="auto" w:fill="D9D9D9"/>
          </w:tcPr>
          <w:p w14:paraId="6C11D0D2" w14:textId="77777777" w:rsidR="00FE5D00" w:rsidRPr="00032A0B" w:rsidRDefault="00FE5D00" w:rsidP="00585D2F">
            <w:pPr>
              <w:spacing w:line="284" w:lineRule="exact"/>
              <w:ind w:left="357" w:hanging="357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</w:p>
        </w:tc>
        <w:tc>
          <w:tcPr>
            <w:tcW w:w="8765" w:type="dxa"/>
            <w:shd w:val="clear" w:color="auto" w:fill="D9D9D9"/>
          </w:tcPr>
          <w:p w14:paraId="0284FE28" w14:textId="08AB3263" w:rsidR="00FE5D00" w:rsidRPr="003729A1" w:rsidRDefault="00FE5D00" w:rsidP="00585D2F">
            <w:pPr>
              <w:spacing w:line="284" w:lineRule="exact"/>
              <w:ind w:left="152" w:hanging="152"/>
              <w:rPr>
                <w:rFonts w:eastAsia="Times New Roman" w:cs="Arial"/>
                <w:bCs/>
                <w:szCs w:val="18"/>
                <w:lang w:eastAsia="nl-NL"/>
              </w:rPr>
            </w:pPr>
            <w:r>
              <w:rPr>
                <w:rFonts w:eastAsia="Times New Roman" w:cs="Arial"/>
                <w:b/>
                <w:szCs w:val="18"/>
                <w:lang w:eastAsia="nl-NL"/>
              </w:rPr>
              <w:t>7</w:t>
            </w:r>
            <w:r w:rsidRPr="00032A0B">
              <w:rPr>
                <w:rFonts w:eastAsia="Times New Roman" w:cs="Arial"/>
                <w:b/>
                <w:szCs w:val="18"/>
                <w:lang w:eastAsia="nl-NL"/>
              </w:rPr>
              <w:t xml:space="preserve">. </w:t>
            </w:r>
            <w:r w:rsidRPr="00FE5D00">
              <w:rPr>
                <w:rFonts w:eastAsia="Times New Roman" w:cs="Arial"/>
                <w:b/>
                <w:caps/>
                <w:szCs w:val="18"/>
                <w:lang w:eastAsia="nl-NL"/>
              </w:rPr>
              <w:t>Rondvraag en sluiting</w:t>
            </w:r>
          </w:p>
        </w:tc>
      </w:tr>
      <w:tr w:rsidR="00FE5D00" w:rsidRPr="004C2D76" w14:paraId="48259F25" w14:textId="77777777" w:rsidTr="002E4361">
        <w:trPr>
          <w:trHeight w:val="267"/>
        </w:trPr>
        <w:tc>
          <w:tcPr>
            <w:tcW w:w="1266" w:type="dxa"/>
            <w:shd w:val="clear" w:color="auto" w:fill="auto"/>
          </w:tcPr>
          <w:p w14:paraId="619D08C3" w14:textId="7055CAA7" w:rsidR="00FE5D00" w:rsidRPr="00C460AE" w:rsidRDefault="00FE5D00" w:rsidP="00585D2F">
            <w:pPr>
              <w:spacing w:line="284" w:lineRule="exact"/>
              <w:ind w:left="357" w:hanging="357"/>
              <w:rPr>
                <w:rFonts w:eastAsia="Times New Roman" w:cs="Arial"/>
                <w:szCs w:val="18"/>
                <w:lang w:eastAsia="nl-NL"/>
              </w:rPr>
            </w:pPr>
            <w:r w:rsidRPr="00C460AE">
              <w:rPr>
                <w:rFonts w:eastAsia="Times New Roman" w:cs="Arial"/>
                <w:szCs w:val="18"/>
                <w:lang w:eastAsia="nl-NL"/>
              </w:rPr>
              <w:t>Toelichting</w:t>
            </w:r>
          </w:p>
        </w:tc>
        <w:tc>
          <w:tcPr>
            <w:tcW w:w="8765" w:type="dxa"/>
            <w:shd w:val="clear" w:color="auto" w:fill="auto"/>
          </w:tcPr>
          <w:p w14:paraId="60661AF9" w14:textId="4FCB710E" w:rsidR="006B7483" w:rsidRPr="00994EBF" w:rsidRDefault="002E4361" w:rsidP="002E4361">
            <w:pPr>
              <w:rPr>
                <w:rFonts w:eastAsia="Times New Roman" w:cs="Arial"/>
                <w:iCs/>
                <w:szCs w:val="18"/>
                <w:lang w:eastAsia="nl-NL"/>
              </w:rPr>
            </w:pPr>
            <w:r>
              <w:rPr>
                <w:rFonts w:eastAsia="Times New Roman" w:cs="Arial"/>
                <w:iCs/>
                <w:szCs w:val="18"/>
                <w:lang w:eastAsia="nl-NL"/>
              </w:rPr>
              <w:t>-</w:t>
            </w:r>
          </w:p>
        </w:tc>
      </w:tr>
    </w:tbl>
    <w:p w14:paraId="04586DFB" w14:textId="77777777" w:rsidR="00FE5D00" w:rsidRDefault="00FE5D00" w:rsidP="003729A1"/>
    <w:p w14:paraId="27091467" w14:textId="3BE3E116" w:rsidR="00805093" w:rsidRPr="0066725F" w:rsidRDefault="00805093" w:rsidP="00EE7522">
      <w:pPr>
        <w:rPr>
          <w:rFonts w:ascii="Aptos" w:eastAsia="Times New Roman" w:hAnsi="Aptos"/>
          <w:sz w:val="22"/>
        </w:rPr>
      </w:pPr>
    </w:p>
    <w:sectPr w:rsidR="00805093" w:rsidRPr="0066725F" w:rsidSect="00BE79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2A23E" w14:textId="77777777" w:rsidR="00F22246" w:rsidRDefault="00F22246" w:rsidP="00182999">
      <w:pPr>
        <w:spacing w:line="240" w:lineRule="auto"/>
      </w:pPr>
      <w:r>
        <w:separator/>
      </w:r>
    </w:p>
  </w:endnote>
  <w:endnote w:type="continuationSeparator" w:id="0">
    <w:p w14:paraId="77D2404D" w14:textId="77777777" w:rsidR="00F22246" w:rsidRDefault="00F22246" w:rsidP="00182999">
      <w:pPr>
        <w:spacing w:line="240" w:lineRule="auto"/>
      </w:pPr>
      <w:r>
        <w:continuationSeparator/>
      </w:r>
    </w:p>
  </w:endnote>
  <w:endnote w:type="continuationNotice" w:id="1">
    <w:p w14:paraId="2394A045" w14:textId="77777777" w:rsidR="00F22246" w:rsidRDefault="00F222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">
    <w:altName w:val="Calibri"/>
    <w:charset w:val="00"/>
    <w:family w:val="swiss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AAB7" w14:textId="77777777" w:rsidR="000358B6" w:rsidRDefault="000358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8E7E" w14:textId="77777777" w:rsidR="000358B6" w:rsidRDefault="000358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59674" w14:textId="77777777" w:rsidR="000358B6" w:rsidRDefault="000358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2536" w14:textId="77777777" w:rsidR="00F22246" w:rsidRDefault="00F22246" w:rsidP="00182999">
      <w:pPr>
        <w:spacing w:line="240" w:lineRule="auto"/>
      </w:pPr>
      <w:r>
        <w:separator/>
      </w:r>
    </w:p>
  </w:footnote>
  <w:footnote w:type="continuationSeparator" w:id="0">
    <w:p w14:paraId="0BCFB801" w14:textId="77777777" w:rsidR="00F22246" w:rsidRDefault="00F22246" w:rsidP="00182999">
      <w:pPr>
        <w:spacing w:line="240" w:lineRule="auto"/>
      </w:pPr>
      <w:r>
        <w:continuationSeparator/>
      </w:r>
    </w:p>
  </w:footnote>
  <w:footnote w:type="continuationNotice" w:id="1">
    <w:p w14:paraId="3E84C7B8" w14:textId="77777777" w:rsidR="00F22246" w:rsidRDefault="00F222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044B" w14:textId="77777777" w:rsidR="000358B6" w:rsidRDefault="000358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883089"/>
      <w:docPartObj>
        <w:docPartGallery w:val="Watermarks"/>
        <w:docPartUnique/>
      </w:docPartObj>
    </w:sdtPr>
    <w:sdtContent>
      <w:p w14:paraId="54E7B985" w14:textId="2FD742B2" w:rsidR="0040228E" w:rsidRDefault="00000000" w:rsidP="00BE18FF">
        <w:pPr>
          <w:pStyle w:val="Koptekst"/>
          <w:spacing w:line="276" w:lineRule="auto"/>
        </w:pPr>
        <w:r>
          <w:pict w14:anchorId="04A841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  <w:sdt>
    <w:sdtPr>
      <w:tag w:val="{&quot;templafy&quot;:{&quot;id&quot;:&quot;8dd3e52a-c6b7-4d85-bc62-4d90629ed544&quot;}}"/>
      <w:id w:val="-1243938006"/>
      <w:placeholder>
        <w:docPart w:val="7E85B93A36C44D49A55E1EFB8C78BE59"/>
      </w:placeholder>
    </w:sdtPr>
    <w:sdtContent>
      <w:p w14:paraId="58C501A6" w14:textId="77777777" w:rsidR="00285ECD" w:rsidRPr="009B6823" w:rsidRDefault="006C510E" w:rsidP="00585D2F">
        <w:pPr>
          <w:pStyle w:val="veiligheidsregiobody"/>
          <w:contextualSpacing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4AEF5B0F" wp14:editId="5B852943">
                  <wp:simplePos x="0" y="0"/>
                  <wp:positionH relativeFrom="column">
                    <wp:posOffset>6254632</wp:posOffset>
                  </wp:positionH>
                  <wp:positionV relativeFrom="page">
                    <wp:posOffset>10292597</wp:posOffset>
                  </wp:positionV>
                  <wp:extent cx="447675" cy="382905"/>
                  <wp:effectExtent l="0" t="0" r="28575" b="17145"/>
                  <wp:wrapNone/>
                  <wp:docPr id="3" name="Tekstva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3829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EE7AE" w14:textId="77777777" w:rsidR="00285ECD" w:rsidRDefault="006C510E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AEF5B0F"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6" type="#_x0000_t202" style="position:absolute;margin-left:492.5pt;margin-top:810.45pt;width:35.25pt;height:30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" fillcolor="white [3201]" strokecolor="white [3212]" strokeweight="2pt">
                  <v:textbox>
                    <w:txbxContent>
                      <w:p w14:paraId="7F1EE7AE" w14:textId="77777777" w:rsidR="00285ECD" w:rsidRDefault="006C510E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lang w:val="en-GB"/>
          </w:rPr>
          <w:drawing>
            <wp:anchor distT="0" distB="0" distL="114300" distR="114300" simplePos="0" relativeHeight="251656704" behindDoc="1" locked="0" layoutInCell="1" allowOverlap="1" wp14:anchorId="1E8CCEE0" wp14:editId="1AE9318E">
              <wp:simplePos x="0" y="0"/>
              <wp:positionH relativeFrom="page">
                <wp:posOffset>5715</wp:posOffset>
              </wp:positionH>
              <wp:positionV relativeFrom="page">
                <wp:posOffset>9710420</wp:posOffset>
              </wp:positionV>
              <wp:extent cx="7606800" cy="968400"/>
              <wp:effectExtent l="0" t="0" r="0" b="3175"/>
              <wp:wrapNone/>
              <wp:docPr id="4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fbeelding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6800" cy="96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4A6C" w14:textId="776E3D28" w:rsidR="005139C3" w:rsidRPr="00AB403D" w:rsidRDefault="005139C3" w:rsidP="007F7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688"/>
    <w:multiLevelType w:val="hybridMultilevel"/>
    <w:tmpl w:val="49B2A83C"/>
    <w:lvl w:ilvl="0" w:tplc="6B10A64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B0B52"/>
    <w:multiLevelType w:val="hybridMultilevel"/>
    <w:tmpl w:val="7F4C2DC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31A9C"/>
    <w:multiLevelType w:val="hybridMultilevel"/>
    <w:tmpl w:val="55283822"/>
    <w:lvl w:ilvl="0" w:tplc="2CB45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2A7"/>
    <w:multiLevelType w:val="hybridMultilevel"/>
    <w:tmpl w:val="8884BE26"/>
    <w:lvl w:ilvl="0" w:tplc="8B5CD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23385"/>
    <w:multiLevelType w:val="hybridMultilevel"/>
    <w:tmpl w:val="AE2C56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3824D6"/>
    <w:multiLevelType w:val="hybridMultilevel"/>
    <w:tmpl w:val="F17246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1182E"/>
    <w:multiLevelType w:val="hybridMultilevel"/>
    <w:tmpl w:val="8C9E0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5A0C"/>
    <w:multiLevelType w:val="hybridMultilevel"/>
    <w:tmpl w:val="6F6E6376"/>
    <w:lvl w:ilvl="0" w:tplc="6D06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B362DF"/>
    <w:multiLevelType w:val="hybridMultilevel"/>
    <w:tmpl w:val="FF6C75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33BE4"/>
    <w:multiLevelType w:val="hybridMultilevel"/>
    <w:tmpl w:val="E1BC7530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42AE4"/>
    <w:multiLevelType w:val="hybridMultilevel"/>
    <w:tmpl w:val="11D69C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76377"/>
    <w:multiLevelType w:val="hybridMultilevel"/>
    <w:tmpl w:val="7618DF46"/>
    <w:lvl w:ilvl="0" w:tplc="03DC8D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E6A0A"/>
    <w:multiLevelType w:val="hybridMultilevel"/>
    <w:tmpl w:val="EDF0AC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8E0A01"/>
    <w:multiLevelType w:val="hybridMultilevel"/>
    <w:tmpl w:val="8BCEF03A"/>
    <w:lvl w:ilvl="0" w:tplc="C32A9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FA371A"/>
    <w:multiLevelType w:val="hybridMultilevel"/>
    <w:tmpl w:val="DEE0CE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2E3439"/>
    <w:multiLevelType w:val="hybridMultilevel"/>
    <w:tmpl w:val="8F6228CC"/>
    <w:lvl w:ilvl="0" w:tplc="F28A2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3F4B76"/>
    <w:multiLevelType w:val="hybridMultilevel"/>
    <w:tmpl w:val="02CEF980"/>
    <w:lvl w:ilvl="0" w:tplc="7A1C1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8E3CF8"/>
    <w:multiLevelType w:val="hybridMultilevel"/>
    <w:tmpl w:val="D786EC9A"/>
    <w:lvl w:ilvl="0" w:tplc="A6208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41582"/>
    <w:multiLevelType w:val="hybridMultilevel"/>
    <w:tmpl w:val="A03480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DC160E"/>
    <w:multiLevelType w:val="hybridMultilevel"/>
    <w:tmpl w:val="D3B8B44C"/>
    <w:lvl w:ilvl="0" w:tplc="FDDC77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E5A49"/>
    <w:multiLevelType w:val="hybridMultilevel"/>
    <w:tmpl w:val="46BACF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EE3BE0"/>
    <w:multiLevelType w:val="hybridMultilevel"/>
    <w:tmpl w:val="78DE3E8E"/>
    <w:lvl w:ilvl="0" w:tplc="50C05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442700"/>
    <w:multiLevelType w:val="multilevel"/>
    <w:tmpl w:val="8F92449A"/>
    <w:lvl w:ilvl="0">
      <w:start w:val="1"/>
      <w:numFmt w:val="decimal"/>
      <w:pStyle w:val="Heading6-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BF2591"/>
    <w:multiLevelType w:val="hybridMultilevel"/>
    <w:tmpl w:val="010C9584"/>
    <w:lvl w:ilvl="0" w:tplc="7CECE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F96A3C"/>
    <w:multiLevelType w:val="hybridMultilevel"/>
    <w:tmpl w:val="FF6C75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84F1F"/>
    <w:multiLevelType w:val="hybridMultilevel"/>
    <w:tmpl w:val="39909BC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9678EF"/>
    <w:multiLevelType w:val="hybridMultilevel"/>
    <w:tmpl w:val="AC9682E4"/>
    <w:lvl w:ilvl="0" w:tplc="268E630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B5FC6"/>
    <w:multiLevelType w:val="hybridMultilevel"/>
    <w:tmpl w:val="E65E36DC"/>
    <w:lvl w:ilvl="0" w:tplc="1068A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6751D"/>
    <w:multiLevelType w:val="hybridMultilevel"/>
    <w:tmpl w:val="68B666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754ED"/>
    <w:multiLevelType w:val="hybridMultilevel"/>
    <w:tmpl w:val="DEE0CE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8A38D6"/>
    <w:multiLevelType w:val="hybridMultilevel"/>
    <w:tmpl w:val="46BACF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D306B3"/>
    <w:multiLevelType w:val="hybridMultilevel"/>
    <w:tmpl w:val="897259D2"/>
    <w:lvl w:ilvl="0" w:tplc="3984F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8E3B30"/>
    <w:multiLevelType w:val="hybridMultilevel"/>
    <w:tmpl w:val="F17246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3C7F9B"/>
    <w:multiLevelType w:val="hybridMultilevel"/>
    <w:tmpl w:val="538A5A80"/>
    <w:lvl w:ilvl="0" w:tplc="F7EE24F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3066F"/>
    <w:multiLevelType w:val="hybridMultilevel"/>
    <w:tmpl w:val="745ED0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A012D"/>
    <w:multiLevelType w:val="hybridMultilevel"/>
    <w:tmpl w:val="11D69CC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26D59"/>
    <w:multiLevelType w:val="hybridMultilevel"/>
    <w:tmpl w:val="3488943C"/>
    <w:lvl w:ilvl="0" w:tplc="C07CC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B2469C"/>
    <w:multiLevelType w:val="hybridMultilevel"/>
    <w:tmpl w:val="FB50DA1E"/>
    <w:lvl w:ilvl="0" w:tplc="6444DA4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497B5D"/>
    <w:multiLevelType w:val="hybridMultilevel"/>
    <w:tmpl w:val="E6584B74"/>
    <w:lvl w:ilvl="0" w:tplc="0134A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BC5D9B"/>
    <w:multiLevelType w:val="hybridMultilevel"/>
    <w:tmpl w:val="2478737C"/>
    <w:lvl w:ilvl="0" w:tplc="81C4DA1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487766"/>
    <w:multiLevelType w:val="hybridMultilevel"/>
    <w:tmpl w:val="D8ACF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8E78CD"/>
    <w:multiLevelType w:val="hybridMultilevel"/>
    <w:tmpl w:val="CA42C7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6E4976"/>
    <w:multiLevelType w:val="hybridMultilevel"/>
    <w:tmpl w:val="DFD237F4"/>
    <w:lvl w:ilvl="0" w:tplc="2898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E87BD1"/>
    <w:multiLevelType w:val="hybridMultilevel"/>
    <w:tmpl w:val="34AE4F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4F4F89"/>
    <w:multiLevelType w:val="hybridMultilevel"/>
    <w:tmpl w:val="27DEE446"/>
    <w:lvl w:ilvl="0" w:tplc="6444DA4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94204">
    <w:abstractNumId w:val="22"/>
  </w:num>
  <w:num w:numId="2" w16cid:durableId="1927760113">
    <w:abstractNumId w:val="35"/>
  </w:num>
  <w:num w:numId="3" w16cid:durableId="1137451608">
    <w:abstractNumId w:val="12"/>
  </w:num>
  <w:num w:numId="4" w16cid:durableId="1626040358">
    <w:abstractNumId w:val="43"/>
  </w:num>
  <w:num w:numId="5" w16cid:durableId="1097871302">
    <w:abstractNumId w:val="4"/>
  </w:num>
  <w:num w:numId="6" w16cid:durableId="1454324390">
    <w:abstractNumId w:val="37"/>
  </w:num>
  <w:num w:numId="7" w16cid:durableId="1335495668">
    <w:abstractNumId w:val="29"/>
  </w:num>
  <w:num w:numId="8" w16cid:durableId="402794931">
    <w:abstractNumId w:val="42"/>
  </w:num>
  <w:num w:numId="9" w16cid:durableId="95685656">
    <w:abstractNumId w:val="0"/>
  </w:num>
  <w:num w:numId="10" w16cid:durableId="182715683">
    <w:abstractNumId w:val="21"/>
  </w:num>
  <w:num w:numId="11" w16cid:durableId="611937617">
    <w:abstractNumId w:val="44"/>
  </w:num>
  <w:num w:numId="12" w16cid:durableId="2005278159">
    <w:abstractNumId w:val="18"/>
  </w:num>
  <w:num w:numId="13" w16cid:durableId="588121242">
    <w:abstractNumId w:val="41"/>
  </w:num>
  <w:num w:numId="14" w16cid:durableId="83192538">
    <w:abstractNumId w:val="3"/>
  </w:num>
  <w:num w:numId="15" w16cid:durableId="811752565">
    <w:abstractNumId w:val="30"/>
  </w:num>
  <w:num w:numId="16" w16cid:durableId="1668483127">
    <w:abstractNumId w:val="20"/>
  </w:num>
  <w:num w:numId="17" w16cid:durableId="551230802">
    <w:abstractNumId w:val="33"/>
  </w:num>
  <w:num w:numId="18" w16cid:durableId="52390991">
    <w:abstractNumId w:val="9"/>
  </w:num>
  <w:num w:numId="19" w16cid:durableId="981814589">
    <w:abstractNumId w:val="10"/>
  </w:num>
  <w:num w:numId="20" w16cid:durableId="581990753">
    <w:abstractNumId w:val="14"/>
  </w:num>
  <w:num w:numId="21" w16cid:durableId="2141797928">
    <w:abstractNumId w:val="17"/>
  </w:num>
  <w:num w:numId="22" w16cid:durableId="1032416353">
    <w:abstractNumId w:val="6"/>
  </w:num>
  <w:num w:numId="23" w16cid:durableId="588778169">
    <w:abstractNumId w:val="11"/>
  </w:num>
  <w:num w:numId="24" w16cid:durableId="1963150988">
    <w:abstractNumId w:val="27"/>
  </w:num>
  <w:num w:numId="25" w16cid:durableId="1909726397">
    <w:abstractNumId w:val="34"/>
  </w:num>
  <w:num w:numId="26" w16cid:durableId="1223176227">
    <w:abstractNumId w:val="40"/>
  </w:num>
  <w:num w:numId="27" w16cid:durableId="718818780">
    <w:abstractNumId w:val="15"/>
  </w:num>
  <w:num w:numId="28" w16cid:durableId="1504130014">
    <w:abstractNumId w:val="1"/>
  </w:num>
  <w:num w:numId="29" w16cid:durableId="1123383805">
    <w:abstractNumId w:val="7"/>
  </w:num>
  <w:num w:numId="30" w16cid:durableId="309481905">
    <w:abstractNumId w:val="2"/>
  </w:num>
  <w:num w:numId="31" w16cid:durableId="1104151101">
    <w:abstractNumId w:val="36"/>
  </w:num>
  <w:num w:numId="32" w16cid:durableId="1492601421">
    <w:abstractNumId w:val="23"/>
  </w:num>
  <w:num w:numId="33" w16cid:durableId="1791977141">
    <w:abstractNumId w:val="38"/>
  </w:num>
  <w:num w:numId="34" w16cid:durableId="2115514231">
    <w:abstractNumId w:val="13"/>
  </w:num>
  <w:num w:numId="35" w16cid:durableId="717322365">
    <w:abstractNumId w:val="16"/>
  </w:num>
  <w:num w:numId="36" w16cid:durableId="665937529">
    <w:abstractNumId w:val="31"/>
  </w:num>
  <w:num w:numId="37" w16cid:durableId="1280603534">
    <w:abstractNumId w:val="39"/>
  </w:num>
  <w:num w:numId="38" w16cid:durableId="1349217100">
    <w:abstractNumId w:val="24"/>
  </w:num>
  <w:num w:numId="39" w16cid:durableId="1222860681">
    <w:abstractNumId w:val="8"/>
  </w:num>
  <w:num w:numId="40" w16cid:durableId="652292203">
    <w:abstractNumId w:val="28"/>
  </w:num>
  <w:num w:numId="41" w16cid:durableId="504247775">
    <w:abstractNumId w:val="5"/>
  </w:num>
  <w:num w:numId="42" w16cid:durableId="1928689039">
    <w:abstractNumId w:val="32"/>
  </w:num>
  <w:num w:numId="43" w16cid:durableId="1839036534">
    <w:abstractNumId w:val="26"/>
  </w:num>
  <w:num w:numId="44" w16cid:durableId="1987319519">
    <w:abstractNumId w:val="25"/>
  </w:num>
  <w:num w:numId="45" w16cid:durableId="199413974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0A"/>
    <w:rsid w:val="00005C45"/>
    <w:rsid w:val="00006822"/>
    <w:rsid w:val="000100C2"/>
    <w:rsid w:val="000163AB"/>
    <w:rsid w:val="00023813"/>
    <w:rsid w:val="000254E3"/>
    <w:rsid w:val="00027F93"/>
    <w:rsid w:val="00031D47"/>
    <w:rsid w:val="00033AA0"/>
    <w:rsid w:val="00033CFF"/>
    <w:rsid w:val="00034AC6"/>
    <w:rsid w:val="000358B6"/>
    <w:rsid w:val="00036F04"/>
    <w:rsid w:val="00046901"/>
    <w:rsid w:val="00050628"/>
    <w:rsid w:val="00050BF4"/>
    <w:rsid w:val="0005161B"/>
    <w:rsid w:val="00052EF4"/>
    <w:rsid w:val="00052F07"/>
    <w:rsid w:val="00054013"/>
    <w:rsid w:val="000611A6"/>
    <w:rsid w:val="00063EFE"/>
    <w:rsid w:val="00065B58"/>
    <w:rsid w:val="00066992"/>
    <w:rsid w:val="00070889"/>
    <w:rsid w:val="00075891"/>
    <w:rsid w:val="00077413"/>
    <w:rsid w:val="00091096"/>
    <w:rsid w:val="00096914"/>
    <w:rsid w:val="00097671"/>
    <w:rsid w:val="000A1FC0"/>
    <w:rsid w:val="000A78E2"/>
    <w:rsid w:val="000B0A4F"/>
    <w:rsid w:val="000B1785"/>
    <w:rsid w:val="000B3AB4"/>
    <w:rsid w:val="000C3509"/>
    <w:rsid w:val="000C54D1"/>
    <w:rsid w:val="000D2A39"/>
    <w:rsid w:val="000E0985"/>
    <w:rsid w:val="000E2D8A"/>
    <w:rsid w:val="000E4239"/>
    <w:rsid w:val="000E5DE3"/>
    <w:rsid w:val="000E67D3"/>
    <w:rsid w:val="000F0941"/>
    <w:rsid w:val="000F12AE"/>
    <w:rsid w:val="000F14ED"/>
    <w:rsid w:val="000F25B7"/>
    <w:rsid w:val="000F3985"/>
    <w:rsid w:val="000F4886"/>
    <w:rsid w:val="000F61CC"/>
    <w:rsid w:val="000F78E5"/>
    <w:rsid w:val="000F7C46"/>
    <w:rsid w:val="0010363B"/>
    <w:rsid w:val="00104185"/>
    <w:rsid w:val="00106766"/>
    <w:rsid w:val="00111961"/>
    <w:rsid w:val="00111E23"/>
    <w:rsid w:val="001140BF"/>
    <w:rsid w:val="00122DE0"/>
    <w:rsid w:val="00125152"/>
    <w:rsid w:val="0012723F"/>
    <w:rsid w:val="00137466"/>
    <w:rsid w:val="001400B5"/>
    <w:rsid w:val="0014100B"/>
    <w:rsid w:val="00145383"/>
    <w:rsid w:val="00145BFF"/>
    <w:rsid w:val="00146BDB"/>
    <w:rsid w:val="00150792"/>
    <w:rsid w:val="00152700"/>
    <w:rsid w:val="0015300B"/>
    <w:rsid w:val="00161BA7"/>
    <w:rsid w:val="0016273A"/>
    <w:rsid w:val="0016516F"/>
    <w:rsid w:val="00172C15"/>
    <w:rsid w:val="00173438"/>
    <w:rsid w:val="00175CF5"/>
    <w:rsid w:val="00182999"/>
    <w:rsid w:val="0018436A"/>
    <w:rsid w:val="00184918"/>
    <w:rsid w:val="00184F29"/>
    <w:rsid w:val="0019381D"/>
    <w:rsid w:val="0019560A"/>
    <w:rsid w:val="0019595E"/>
    <w:rsid w:val="001A0E3D"/>
    <w:rsid w:val="001A2C1E"/>
    <w:rsid w:val="001A3BA8"/>
    <w:rsid w:val="001A4452"/>
    <w:rsid w:val="001A7126"/>
    <w:rsid w:val="001B3945"/>
    <w:rsid w:val="001B6229"/>
    <w:rsid w:val="001B747A"/>
    <w:rsid w:val="001C2DEF"/>
    <w:rsid w:val="001C3AD4"/>
    <w:rsid w:val="001D05DA"/>
    <w:rsid w:val="001D0633"/>
    <w:rsid w:val="001D0B18"/>
    <w:rsid w:val="001D3CCE"/>
    <w:rsid w:val="001D4B4F"/>
    <w:rsid w:val="001D6B4D"/>
    <w:rsid w:val="001D7E78"/>
    <w:rsid w:val="001E102A"/>
    <w:rsid w:val="001E6143"/>
    <w:rsid w:val="001E74E7"/>
    <w:rsid w:val="001E7B3A"/>
    <w:rsid w:val="001F03FD"/>
    <w:rsid w:val="001F1DF1"/>
    <w:rsid w:val="001F21E3"/>
    <w:rsid w:val="001F3203"/>
    <w:rsid w:val="001F5615"/>
    <w:rsid w:val="00203526"/>
    <w:rsid w:val="00205BBE"/>
    <w:rsid w:val="0021301F"/>
    <w:rsid w:val="0021665C"/>
    <w:rsid w:val="00232D6D"/>
    <w:rsid w:val="00232EFD"/>
    <w:rsid w:val="0023511C"/>
    <w:rsid w:val="002352D6"/>
    <w:rsid w:val="002357C2"/>
    <w:rsid w:val="002359D8"/>
    <w:rsid w:val="002406EC"/>
    <w:rsid w:val="00240F12"/>
    <w:rsid w:val="002410F9"/>
    <w:rsid w:val="00245888"/>
    <w:rsid w:val="00246BFA"/>
    <w:rsid w:val="00254ACF"/>
    <w:rsid w:val="00255ADD"/>
    <w:rsid w:val="00257E1B"/>
    <w:rsid w:val="002639F3"/>
    <w:rsid w:val="00265521"/>
    <w:rsid w:val="00265B75"/>
    <w:rsid w:val="002665F1"/>
    <w:rsid w:val="00266E62"/>
    <w:rsid w:val="002732F3"/>
    <w:rsid w:val="00282FD7"/>
    <w:rsid w:val="0028322D"/>
    <w:rsid w:val="0028416A"/>
    <w:rsid w:val="00285ECD"/>
    <w:rsid w:val="00286261"/>
    <w:rsid w:val="00286DB7"/>
    <w:rsid w:val="00287CA5"/>
    <w:rsid w:val="00291723"/>
    <w:rsid w:val="00292DC2"/>
    <w:rsid w:val="00292EFD"/>
    <w:rsid w:val="002A2E0E"/>
    <w:rsid w:val="002A519B"/>
    <w:rsid w:val="002A6C03"/>
    <w:rsid w:val="002A7461"/>
    <w:rsid w:val="002C1148"/>
    <w:rsid w:val="002C4F23"/>
    <w:rsid w:val="002C78A0"/>
    <w:rsid w:val="002D558A"/>
    <w:rsid w:val="002E100A"/>
    <w:rsid w:val="002E2C41"/>
    <w:rsid w:val="002E4361"/>
    <w:rsid w:val="002E6F5E"/>
    <w:rsid w:val="002F1DBB"/>
    <w:rsid w:val="002F2268"/>
    <w:rsid w:val="002F463F"/>
    <w:rsid w:val="00312561"/>
    <w:rsid w:val="003210C1"/>
    <w:rsid w:val="00323032"/>
    <w:rsid w:val="00324D27"/>
    <w:rsid w:val="00324DBC"/>
    <w:rsid w:val="003251CA"/>
    <w:rsid w:val="003307D8"/>
    <w:rsid w:val="003329C2"/>
    <w:rsid w:val="00332CA5"/>
    <w:rsid w:val="003342AB"/>
    <w:rsid w:val="00334C4E"/>
    <w:rsid w:val="00334DD7"/>
    <w:rsid w:val="0033666F"/>
    <w:rsid w:val="00342200"/>
    <w:rsid w:val="00343437"/>
    <w:rsid w:val="0034746D"/>
    <w:rsid w:val="00351637"/>
    <w:rsid w:val="003556A4"/>
    <w:rsid w:val="00356288"/>
    <w:rsid w:val="00356D89"/>
    <w:rsid w:val="00361A3B"/>
    <w:rsid w:val="003659A1"/>
    <w:rsid w:val="003729A1"/>
    <w:rsid w:val="00373048"/>
    <w:rsid w:val="003730A7"/>
    <w:rsid w:val="00376A6F"/>
    <w:rsid w:val="003871BE"/>
    <w:rsid w:val="003960F4"/>
    <w:rsid w:val="00396250"/>
    <w:rsid w:val="003A2067"/>
    <w:rsid w:val="003A3FC9"/>
    <w:rsid w:val="003A55D6"/>
    <w:rsid w:val="003A6F88"/>
    <w:rsid w:val="003B0366"/>
    <w:rsid w:val="003B063E"/>
    <w:rsid w:val="003B0C5F"/>
    <w:rsid w:val="003B33B4"/>
    <w:rsid w:val="003B35A1"/>
    <w:rsid w:val="003B3EDC"/>
    <w:rsid w:val="003B41BE"/>
    <w:rsid w:val="003B47EC"/>
    <w:rsid w:val="003B5AD9"/>
    <w:rsid w:val="003C5A9B"/>
    <w:rsid w:val="003D051F"/>
    <w:rsid w:val="003D18B5"/>
    <w:rsid w:val="003D4672"/>
    <w:rsid w:val="003D4750"/>
    <w:rsid w:val="003D7099"/>
    <w:rsid w:val="003E2779"/>
    <w:rsid w:val="003E34B9"/>
    <w:rsid w:val="003E3750"/>
    <w:rsid w:val="003E54BA"/>
    <w:rsid w:val="003E708C"/>
    <w:rsid w:val="003E7438"/>
    <w:rsid w:val="003F0839"/>
    <w:rsid w:val="0040066D"/>
    <w:rsid w:val="0040228E"/>
    <w:rsid w:val="00411DA9"/>
    <w:rsid w:val="00413F96"/>
    <w:rsid w:val="00415E4C"/>
    <w:rsid w:val="00416F86"/>
    <w:rsid w:val="00424D9E"/>
    <w:rsid w:val="004302E1"/>
    <w:rsid w:val="00436617"/>
    <w:rsid w:val="00455D40"/>
    <w:rsid w:val="00464894"/>
    <w:rsid w:val="004660BA"/>
    <w:rsid w:val="004707EC"/>
    <w:rsid w:val="00471C84"/>
    <w:rsid w:val="00472636"/>
    <w:rsid w:val="004742B8"/>
    <w:rsid w:val="0047479C"/>
    <w:rsid w:val="004758A2"/>
    <w:rsid w:val="004759DA"/>
    <w:rsid w:val="004761E3"/>
    <w:rsid w:val="00477272"/>
    <w:rsid w:val="004828E2"/>
    <w:rsid w:val="0048496B"/>
    <w:rsid w:val="004A2F5F"/>
    <w:rsid w:val="004B12F6"/>
    <w:rsid w:val="004B3F23"/>
    <w:rsid w:val="004B4F63"/>
    <w:rsid w:val="004B6591"/>
    <w:rsid w:val="004C51A9"/>
    <w:rsid w:val="004D0821"/>
    <w:rsid w:val="004D0ECD"/>
    <w:rsid w:val="004D17F2"/>
    <w:rsid w:val="004D2CA7"/>
    <w:rsid w:val="004D43F8"/>
    <w:rsid w:val="004D620E"/>
    <w:rsid w:val="004D773F"/>
    <w:rsid w:val="004E08AD"/>
    <w:rsid w:val="004E105F"/>
    <w:rsid w:val="004F2504"/>
    <w:rsid w:val="004F2847"/>
    <w:rsid w:val="004F5C9C"/>
    <w:rsid w:val="004F5E57"/>
    <w:rsid w:val="004F6FBA"/>
    <w:rsid w:val="004F794A"/>
    <w:rsid w:val="00500414"/>
    <w:rsid w:val="00501D8C"/>
    <w:rsid w:val="00504032"/>
    <w:rsid w:val="00504500"/>
    <w:rsid w:val="00505C32"/>
    <w:rsid w:val="005073EA"/>
    <w:rsid w:val="005139C3"/>
    <w:rsid w:val="00514200"/>
    <w:rsid w:val="005146CC"/>
    <w:rsid w:val="00516E3A"/>
    <w:rsid w:val="00520B93"/>
    <w:rsid w:val="005232D8"/>
    <w:rsid w:val="00523E7F"/>
    <w:rsid w:val="005250F2"/>
    <w:rsid w:val="00525743"/>
    <w:rsid w:val="005333A8"/>
    <w:rsid w:val="00550BA0"/>
    <w:rsid w:val="0055216B"/>
    <w:rsid w:val="00555328"/>
    <w:rsid w:val="00561999"/>
    <w:rsid w:val="0057060E"/>
    <w:rsid w:val="00571D3C"/>
    <w:rsid w:val="00572161"/>
    <w:rsid w:val="00572DCB"/>
    <w:rsid w:val="005733F5"/>
    <w:rsid w:val="00580552"/>
    <w:rsid w:val="00583DA2"/>
    <w:rsid w:val="00583FC0"/>
    <w:rsid w:val="00585AD8"/>
    <w:rsid w:val="00585D2F"/>
    <w:rsid w:val="00587693"/>
    <w:rsid w:val="00590B0D"/>
    <w:rsid w:val="005943E3"/>
    <w:rsid w:val="005A050C"/>
    <w:rsid w:val="005A15C3"/>
    <w:rsid w:val="005A39C7"/>
    <w:rsid w:val="005A6F62"/>
    <w:rsid w:val="005A71BD"/>
    <w:rsid w:val="005B077B"/>
    <w:rsid w:val="005C2ABF"/>
    <w:rsid w:val="005D0098"/>
    <w:rsid w:val="005D2399"/>
    <w:rsid w:val="005D6AAB"/>
    <w:rsid w:val="005E01CA"/>
    <w:rsid w:val="005E0A2B"/>
    <w:rsid w:val="005E13F9"/>
    <w:rsid w:val="005E2AFF"/>
    <w:rsid w:val="005E3DF4"/>
    <w:rsid w:val="005E5D59"/>
    <w:rsid w:val="005E621B"/>
    <w:rsid w:val="005E7EE0"/>
    <w:rsid w:val="005F108B"/>
    <w:rsid w:val="005F2235"/>
    <w:rsid w:val="005F6406"/>
    <w:rsid w:val="00600648"/>
    <w:rsid w:val="006071AD"/>
    <w:rsid w:val="006127BD"/>
    <w:rsid w:val="00612CD7"/>
    <w:rsid w:val="00613E32"/>
    <w:rsid w:val="00614A57"/>
    <w:rsid w:val="00624D69"/>
    <w:rsid w:val="00624DF3"/>
    <w:rsid w:val="006260CC"/>
    <w:rsid w:val="006263F4"/>
    <w:rsid w:val="0062784B"/>
    <w:rsid w:val="00630056"/>
    <w:rsid w:val="006317BE"/>
    <w:rsid w:val="00634BFF"/>
    <w:rsid w:val="006357DD"/>
    <w:rsid w:val="006371DE"/>
    <w:rsid w:val="00637514"/>
    <w:rsid w:val="00642FAE"/>
    <w:rsid w:val="006448C3"/>
    <w:rsid w:val="00650099"/>
    <w:rsid w:val="00651198"/>
    <w:rsid w:val="0065324B"/>
    <w:rsid w:val="006574BC"/>
    <w:rsid w:val="00664EFE"/>
    <w:rsid w:val="00665555"/>
    <w:rsid w:val="00665BA8"/>
    <w:rsid w:val="00665FBF"/>
    <w:rsid w:val="00666B15"/>
    <w:rsid w:val="0066725F"/>
    <w:rsid w:val="00667F1E"/>
    <w:rsid w:val="0067090E"/>
    <w:rsid w:val="0067104F"/>
    <w:rsid w:val="00675DC8"/>
    <w:rsid w:val="00677D8C"/>
    <w:rsid w:val="0068202F"/>
    <w:rsid w:val="00683DCC"/>
    <w:rsid w:val="00683FA9"/>
    <w:rsid w:val="0068795F"/>
    <w:rsid w:val="00692FBD"/>
    <w:rsid w:val="0069572A"/>
    <w:rsid w:val="006A5946"/>
    <w:rsid w:val="006A5979"/>
    <w:rsid w:val="006B4206"/>
    <w:rsid w:val="006B67AE"/>
    <w:rsid w:val="006B7483"/>
    <w:rsid w:val="006B7D18"/>
    <w:rsid w:val="006C0F52"/>
    <w:rsid w:val="006C2994"/>
    <w:rsid w:val="006C4905"/>
    <w:rsid w:val="006C510E"/>
    <w:rsid w:val="006D313E"/>
    <w:rsid w:val="006D7A91"/>
    <w:rsid w:val="006D7DF2"/>
    <w:rsid w:val="006E2753"/>
    <w:rsid w:val="006E2BDA"/>
    <w:rsid w:val="006E4789"/>
    <w:rsid w:val="006E58E8"/>
    <w:rsid w:val="006E6DA9"/>
    <w:rsid w:val="006E733D"/>
    <w:rsid w:val="006F1530"/>
    <w:rsid w:val="006F294F"/>
    <w:rsid w:val="006F5225"/>
    <w:rsid w:val="007061F3"/>
    <w:rsid w:val="007077AE"/>
    <w:rsid w:val="0071018F"/>
    <w:rsid w:val="00710311"/>
    <w:rsid w:val="0071062C"/>
    <w:rsid w:val="007116BE"/>
    <w:rsid w:val="007218EF"/>
    <w:rsid w:val="00721B96"/>
    <w:rsid w:val="007221EA"/>
    <w:rsid w:val="00723275"/>
    <w:rsid w:val="00723D40"/>
    <w:rsid w:val="00725462"/>
    <w:rsid w:val="00725FB1"/>
    <w:rsid w:val="007325F0"/>
    <w:rsid w:val="00733554"/>
    <w:rsid w:val="00733851"/>
    <w:rsid w:val="0073448A"/>
    <w:rsid w:val="00741265"/>
    <w:rsid w:val="00742ACF"/>
    <w:rsid w:val="00744202"/>
    <w:rsid w:val="00744D71"/>
    <w:rsid w:val="00751C97"/>
    <w:rsid w:val="007557C3"/>
    <w:rsid w:val="0076783A"/>
    <w:rsid w:val="007708C8"/>
    <w:rsid w:val="00771328"/>
    <w:rsid w:val="0077440C"/>
    <w:rsid w:val="00777013"/>
    <w:rsid w:val="007771D6"/>
    <w:rsid w:val="00777628"/>
    <w:rsid w:val="0078096F"/>
    <w:rsid w:val="00780EED"/>
    <w:rsid w:val="00783D2C"/>
    <w:rsid w:val="00785FAC"/>
    <w:rsid w:val="00791C19"/>
    <w:rsid w:val="00795382"/>
    <w:rsid w:val="007977C3"/>
    <w:rsid w:val="007A0900"/>
    <w:rsid w:val="007A6DB6"/>
    <w:rsid w:val="007A7E9D"/>
    <w:rsid w:val="007B1E76"/>
    <w:rsid w:val="007B325B"/>
    <w:rsid w:val="007B3D84"/>
    <w:rsid w:val="007B6AEC"/>
    <w:rsid w:val="007B7633"/>
    <w:rsid w:val="007C4B37"/>
    <w:rsid w:val="007C6EF3"/>
    <w:rsid w:val="007D004B"/>
    <w:rsid w:val="007D36AC"/>
    <w:rsid w:val="007E13F0"/>
    <w:rsid w:val="007E2E98"/>
    <w:rsid w:val="007E74EC"/>
    <w:rsid w:val="007E7BE5"/>
    <w:rsid w:val="007F3BFC"/>
    <w:rsid w:val="007F4EBF"/>
    <w:rsid w:val="007F7934"/>
    <w:rsid w:val="00800532"/>
    <w:rsid w:val="008019DD"/>
    <w:rsid w:val="00805093"/>
    <w:rsid w:val="00806C9D"/>
    <w:rsid w:val="0080700F"/>
    <w:rsid w:val="00807FF7"/>
    <w:rsid w:val="0081198F"/>
    <w:rsid w:val="00817B3D"/>
    <w:rsid w:val="008268D8"/>
    <w:rsid w:val="00826982"/>
    <w:rsid w:val="0082701A"/>
    <w:rsid w:val="00831A17"/>
    <w:rsid w:val="0083305B"/>
    <w:rsid w:val="00841585"/>
    <w:rsid w:val="00842CD5"/>
    <w:rsid w:val="00845ECE"/>
    <w:rsid w:val="00847599"/>
    <w:rsid w:val="00851793"/>
    <w:rsid w:val="00851AC3"/>
    <w:rsid w:val="00864EB0"/>
    <w:rsid w:val="00865151"/>
    <w:rsid w:val="00867928"/>
    <w:rsid w:val="00867AC6"/>
    <w:rsid w:val="00870BD1"/>
    <w:rsid w:val="008734E5"/>
    <w:rsid w:val="00874FB6"/>
    <w:rsid w:val="0088286A"/>
    <w:rsid w:val="00884FF3"/>
    <w:rsid w:val="00890439"/>
    <w:rsid w:val="00891922"/>
    <w:rsid w:val="00896C36"/>
    <w:rsid w:val="00896D48"/>
    <w:rsid w:val="00896FB1"/>
    <w:rsid w:val="008A25B1"/>
    <w:rsid w:val="008A5A20"/>
    <w:rsid w:val="008B0D0A"/>
    <w:rsid w:val="008B438D"/>
    <w:rsid w:val="008B4FA2"/>
    <w:rsid w:val="008B550A"/>
    <w:rsid w:val="008B7433"/>
    <w:rsid w:val="008C0439"/>
    <w:rsid w:val="008C0F18"/>
    <w:rsid w:val="008C0F68"/>
    <w:rsid w:val="008C216F"/>
    <w:rsid w:val="008C5ED9"/>
    <w:rsid w:val="008D5149"/>
    <w:rsid w:val="008E2FD3"/>
    <w:rsid w:val="008E5A8D"/>
    <w:rsid w:val="008F0324"/>
    <w:rsid w:val="008F0E51"/>
    <w:rsid w:val="008F1E96"/>
    <w:rsid w:val="008F26D4"/>
    <w:rsid w:val="008F34D8"/>
    <w:rsid w:val="008F3B02"/>
    <w:rsid w:val="008F470B"/>
    <w:rsid w:val="00902521"/>
    <w:rsid w:val="00903691"/>
    <w:rsid w:val="009043BD"/>
    <w:rsid w:val="00906F24"/>
    <w:rsid w:val="00907662"/>
    <w:rsid w:val="009211D4"/>
    <w:rsid w:val="0092194E"/>
    <w:rsid w:val="00924535"/>
    <w:rsid w:val="009261B6"/>
    <w:rsid w:val="00931963"/>
    <w:rsid w:val="00931E0B"/>
    <w:rsid w:val="009321BB"/>
    <w:rsid w:val="00933141"/>
    <w:rsid w:val="00934050"/>
    <w:rsid w:val="0093436A"/>
    <w:rsid w:val="009372F3"/>
    <w:rsid w:val="00937F9B"/>
    <w:rsid w:val="009417B6"/>
    <w:rsid w:val="0094342F"/>
    <w:rsid w:val="00952918"/>
    <w:rsid w:val="0095482F"/>
    <w:rsid w:val="00955740"/>
    <w:rsid w:val="00957967"/>
    <w:rsid w:val="0096308F"/>
    <w:rsid w:val="009639F0"/>
    <w:rsid w:val="00965E41"/>
    <w:rsid w:val="00970E3A"/>
    <w:rsid w:val="009710F7"/>
    <w:rsid w:val="00971847"/>
    <w:rsid w:val="009728DA"/>
    <w:rsid w:val="00976123"/>
    <w:rsid w:val="0097764A"/>
    <w:rsid w:val="0098096C"/>
    <w:rsid w:val="009936C2"/>
    <w:rsid w:val="00994EBF"/>
    <w:rsid w:val="00995BBD"/>
    <w:rsid w:val="00997040"/>
    <w:rsid w:val="009B1CF8"/>
    <w:rsid w:val="009B3B2C"/>
    <w:rsid w:val="009B3D5A"/>
    <w:rsid w:val="009B3DB2"/>
    <w:rsid w:val="009B52FC"/>
    <w:rsid w:val="009B7512"/>
    <w:rsid w:val="009C23C7"/>
    <w:rsid w:val="009D165A"/>
    <w:rsid w:val="009D4EC6"/>
    <w:rsid w:val="009E6831"/>
    <w:rsid w:val="009F1A26"/>
    <w:rsid w:val="009F3AE2"/>
    <w:rsid w:val="009F3D8F"/>
    <w:rsid w:val="009F46B5"/>
    <w:rsid w:val="009F5C2D"/>
    <w:rsid w:val="009F6B03"/>
    <w:rsid w:val="00A024D1"/>
    <w:rsid w:val="00A056E8"/>
    <w:rsid w:val="00A07074"/>
    <w:rsid w:val="00A240E9"/>
    <w:rsid w:val="00A2526E"/>
    <w:rsid w:val="00A3193F"/>
    <w:rsid w:val="00A32863"/>
    <w:rsid w:val="00A35E77"/>
    <w:rsid w:val="00A4108E"/>
    <w:rsid w:val="00A41EA1"/>
    <w:rsid w:val="00A42115"/>
    <w:rsid w:val="00A45409"/>
    <w:rsid w:val="00A46708"/>
    <w:rsid w:val="00A50A89"/>
    <w:rsid w:val="00A52086"/>
    <w:rsid w:val="00A54461"/>
    <w:rsid w:val="00A56744"/>
    <w:rsid w:val="00A63322"/>
    <w:rsid w:val="00A66493"/>
    <w:rsid w:val="00A66BA6"/>
    <w:rsid w:val="00A73911"/>
    <w:rsid w:val="00A7411C"/>
    <w:rsid w:val="00A753B1"/>
    <w:rsid w:val="00A7752D"/>
    <w:rsid w:val="00A80169"/>
    <w:rsid w:val="00A840CF"/>
    <w:rsid w:val="00A8659D"/>
    <w:rsid w:val="00A95014"/>
    <w:rsid w:val="00AA18FB"/>
    <w:rsid w:val="00AA1ECA"/>
    <w:rsid w:val="00AB031C"/>
    <w:rsid w:val="00AB107A"/>
    <w:rsid w:val="00AB1AE9"/>
    <w:rsid w:val="00AB2F72"/>
    <w:rsid w:val="00AB403D"/>
    <w:rsid w:val="00AB50F0"/>
    <w:rsid w:val="00AB516B"/>
    <w:rsid w:val="00AC5586"/>
    <w:rsid w:val="00AD36AC"/>
    <w:rsid w:val="00AE2E79"/>
    <w:rsid w:val="00AE6C73"/>
    <w:rsid w:val="00AE6DC9"/>
    <w:rsid w:val="00AE71EB"/>
    <w:rsid w:val="00AF1763"/>
    <w:rsid w:val="00AF5DD6"/>
    <w:rsid w:val="00AF7512"/>
    <w:rsid w:val="00B00DCA"/>
    <w:rsid w:val="00B0201C"/>
    <w:rsid w:val="00B059AD"/>
    <w:rsid w:val="00B069F0"/>
    <w:rsid w:val="00B075A5"/>
    <w:rsid w:val="00B076C3"/>
    <w:rsid w:val="00B11847"/>
    <w:rsid w:val="00B13C1D"/>
    <w:rsid w:val="00B171B1"/>
    <w:rsid w:val="00B1766E"/>
    <w:rsid w:val="00B17B31"/>
    <w:rsid w:val="00B2798A"/>
    <w:rsid w:val="00B30ED0"/>
    <w:rsid w:val="00B351A1"/>
    <w:rsid w:val="00B40E15"/>
    <w:rsid w:val="00B458D6"/>
    <w:rsid w:val="00B47F23"/>
    <w:rsid w:val="00B511CF"/>
    <w:rsid w:val="00B520DF"/>
    <w:rsid w:val="00B530DF"/>
    <w:rsid w:val="00B537D2"/>
    <w:rsid w:val="00B662A1"/>
    <w:rsid w:val="00B7089D"/>
    <w:rsid w:val="00B7115B"/>
    <w:rsid w:val="00B73645"/>
    <w:rsid w:val="00B74235"/>
    <w:rsid w:val="00B74E93"/>
    <w:rsid w:val="00B871A6"/>
    <w:rsid w:val="00B919AA"/>
    <w:rsid w:val="00B945DA"/>
    <w:rsid w:val="00B96BBC"/>
    <w:rsid w:val="00BA0CBB"/>
    <w:rsid w:val="00BA2FEF"/>
    <w:rsid w:val="00BA4410"/>
    <w:rsid w:val="00BA45E6"/>
    <w:rsid w:val="00BA4694"/>
    <w:rsid w:val="00BA5C11"/>
    <w:rsid w:val="00BB1A0E"/>
    <w:rsid w:val="00BB3EE0"/>
    <w:rsid w:val="00BB5C05"/>
    <w:rsid w:val="00BC2EA0"/>
    <w:rsid w:val="00BC4579"/>
    <w:rsid w:val="00BD11ED"/>
    <w:rsid w:val="00BD324E"/>
    <w:rsid w:val="00BD35B5"/>
    <w:rsid w:val="00BD5877"/>
    <w:rsid w:val="00BE09A9"/>
    <w:rsid w:val="00BE11FD"/>
    <w:rsid w:val="00BE1650"/>
    <w:rsid w:val="00BE18FF"/>
    <w:rsid w:val="00BE4024"/>
    <w:rsid w:val="00BE7907"/>
    <w:rsid w:val="00BF0563"/>
    <w:rsid w:val="00BF1DBC"/>
    <w:rsid w:val="00BF6075"/>
    <w:rsid w:val="00BF6D8B"/>
    <w:rsid w:val="00BF7826"/>
    <w:rsid w:val="00C00FEF"/>
    <w:rsid w:val="00C0368C"/>
    <w:rsid w:val="00C12758"/>
    <w:rsid w:val="00C133A9"/>
    <w:rsid w:val="00C14D0B"/>
    <w:rsid w:val="00C16AA0"/>
    <w:rsid w:val="00C20776"/>
    <w:rsid w:val="00C20A74"/>
    <w:rsid w:val="00C2125B"/>
    <w:rsid w:val="00C22A75"/>
    <w:rsid w:val="00C22F83"/>
    <w:rsid w:val="00C240EB"/>
    <w:rsid w:val="00C2441D"/>
    <w:rsid w:val="00C24931"/>
    <w:rsid w:val="00C31163"/>
    <w:rsid w:val="00C31898"/>
    <w:rsid w:val="00C37343"/>
    <w:rsid w:val="00C42B84"/>
    <w:rsid w:val="00C42D08"/>
    <w:rsid w:val="00C44A3A"/>
    <w:rsid w:val="00C44F27"/>
    <w:rsid w:val="00C460AE"/>
    <w:rsid w:val="00C51329"/>
    <w:rsid w:val="00C521DD"/>
    <w:rsid w:val="00C627B8"/>
    <w:rsid w:val="00C63997"/>
    <w:rsid w:val="00C63D0D"/>
    <w:rsid w:val="00C66039"/>
    <w:rsid w:val="00C67DA0"/>
    <w:rsid w:val="00C705C0"/>
    <w:rsid w:val="00C71696"/>
    <w:rsid w:val="00C73CA5"/>
    <w:rsid w:val="00C75263"/>
    <w:rsid w:val="00C77279"/>
    <w:rsid w:val="00C804F6"/>
    <w:rsid w:val="00C81A7C"/>
    <w:rsid w:val="00C8402A"/>
    <w:rsid w:val="00C85972"/>
    <w:rsid w:val="00C93E5D"/>
    <w:rsid w:val="00CA22B9"/>
    <w:rsid w:val="00CA3232"/>
    <w:rsid w:val="00CA33D8"/>
    <w:rsid w:val="00CB0050"/>
    <w:rsid w:val="00CB1171"/>
    <w:rsid w:val="00CB11EE"/>
    <w:rsid w:val="00CB122D"/>
    <w:rsid w:val="00CC01C6"/>
    <w:rsid w:val="00CC1EF5"/>
    <w:rsid w:val="00CD10D5"/>
    <w:rsid w:val="00CD1617"/>
    <w:rsid w:val="00CD5BB5"/>
    <w:rsid w:val="00CD648C"/>
    <w:rsid w:val="00CD7207"/>
    <w:rsid w:val="00CE43E6"/>
    <w:rsid w:val="00CE44D9"/>
    <w:rsid w:val="00CE513F"/>
    <w:rsid w:val="00CE7EF6"/>
    <w:rsid w:val="00CF1437"/>
    <w:rsid w:val="00D00FEC"/>
    <w:rsid w:val="00D05890"/>
    <w:rsid w:val="00D05893"/>
    <w:rsid w:val="00D1307C"/>
    <w:rsid w:val="00D217F9"/>
    <w:rsid w:val="00D255F1"/>
    <w:rsid w:val="00D26AAB"/>
    <w:rsid w:val="00D30FED"/>
    <w:rsid w:val="00D32764"/>
    <w:rsid w:val="00D34158"/>
    <w:rsid w:val="00D345E2"/>
    <w:rsid w:val="00D404A8"/>
    <w:rsid w:val="00D42F77"/>
    <w:rsid w:val="00D44752"/>
    <w:rsid w:val="00D5067D"/>
    <w:rsid w:val="00D50A31"/>
    <w:rsid w:val="00D51A19"/>
    <w:rsid w:val="00D53488"/>
    <w:rsid w:val="00D53E0A"/>
    <w:rsid w:val="00D53F07"/>
    <w:rsid w:val="00D61903"/>
    <w:rsid w:val="00D62AB0"/>
    <w:rsid w:val="00D664E3"/>
    <w:rsid w:val="00D7176A"/>
    <w:rsid w:val="00D72228"/>
    <w:rsid w:val="00D75BBE"/>
    <w:rsid w:val="00D76A1A"/>
    <w:rsid w:val="00D80CED"/>
    <w:rsid w:val="00D816CA"/>
    <w:rsid w:val="00D840DA"/>
    <w:rsid w:val="00D84511"/>
    <w:rsid w:val="00D84E33"/>
    <w:rsid w:val="00D9043D"/>
    <w:rsid w:val="00D929E9"/>
    <w:rsid w:val="00D92FAB"/>
    <w:rsid w:val="00D94F99"/>
    <w:rsid w:val="00D95104"/>
    <w:rsid w:val="00DA04CC"/>
    <w:rsid w:val="00DA1404"/>
    <w:rsid w:val="00DA258D"/>
    <w:rsid w:val="00DB0D2A"/>
    <w:rsid w:val="00DB5235"/>
    <w:rsid w:val="00DB60C4"/>
    <w:rsid w:val="00DC265E"/>
    <w:rsid w:val="00DC4AC2"/>
    <w:rsid w:val="00DD0B1D"/>
    <w:rsid w:val="00DD10FD"/>
    <w:rsid w:val="00DD304F"/>
    <w:rsid w:val="00DD5CE9"/>
    <w:rsid w:val="00DE17B0"/>
    <w:rsid w:val="00DE3866"/>
    <w:rsid w:val="00DE4627"/>
    <w:rsid w:val="00DF2C10"/>
    <w:rsid w:val="00DF47CE"/>
    <w:rsid w:val="00DF5D9C"/>
    <w:rsid w:val="00E03C6F"/>
    <w:rsid w:val="00E10F2C"/>
    <w:rsid w:val="00E11CCA"/>
    <w:rsid w:val="00E146D3"/>
    <w:rsid w:val="00E16464"/>
    <w:rsid w:val="00E2284A"/>
    <w:rsid w:val="00E34EF7"/>
    <w:rsid w:val="00E36FA6"/>
    <w:rsid w:val="00E405DB"/>
    <w:rsid w:val="00E4576E"/>
    <w:rsid w:val="00E55F5A"/>
    <w:rsid w:val="00E568A0"/>
    <w:rsid w:val="00E56F1E"/>
    <w:rsid w:val="00E63921"/>
    <w:rsid w:val="00E639EA"/>
    <w:rsid w:val="00E63B20"/>
    <w:rsid w:val="00E64DB7"/>
    <w:rsid w:val="00E658B6"/>
    <w:rsid w:val="00E669D6"/>
    <w:rsid w:val="00E67402"/>
    <w:rsid w:val="00E67A8D"/>
    <w:rsid w:val="00E71796"/>
    <w:rsid w:val="00E72F9B"/>
    <w:rsid w:val="00E74720"/>
    <w:rsid w:val="00E74871"/>
    <w:rsid w:val="00E753FA"/>
    <w:rsid w:val="00E7556E"/>
    <w:rsid w:val="00E775F1"/>
    <w:rsid w:val="00E7799D"/>
    <w:rsid w:val="00E81CCD"/>
    <w:rsid w:val="00E81F04"/>
    <w:rsid w:val="00E834BF"/>
    <w:rsid w:val="00E83B9E"/>
    <w:rsid w:val="00E85326"/>
    <w:rsid w:val="00E879DD"/>
    <w:rsid w:val="00E93F86"/>
    <w:rsid w:val="00E949F8"/>
    <w:rsid w:val="00E95036"/>
    <w:rsid w:val="00E965E3"/>
    <w:rsid w:val="00E97035"/>
    <w:rsid w:val="00EA08EC"/>
    <w:rsid w:val="00EA2EF0"/>
    <w:rsid w:val="00EA5667"/>
    <w:rsid w:val="00EA57EB"/>
    <w:rsid w:val="00EA672B"/>
    <w:rsid w:val="00EB0CC8"/>
    <w:rsid w:val="00EB5C7B"/>
    <w:rsid w:val="00EB716F"/>
    <w:rsid w:val="00EC06C9"/>
    <w:rsid w:val="00EC1225"/>
    <w:rsid w:val="00EC1FEB"/>
    <w:rsid w:val="00EC4031"/>
    <w:rsid w:val="00EC4C02"/>
    <w:rsid w:val="00ED400F"/>
    <w:rsid w:val="00ED4984"/>
    <w:rsid w:val="00ED5F1B"/>
    <w:rsid w:val="00EE371A"/>
    <w:rsid w:val="00EE3950"/>
    <w:rsid w:val="00EE5E14"/>
    <w:rsid w:val="00EE7522"/>
    <w:rsid w:val="00EF0A8D"/>
    <w:rsid w:val="00EF3273"/>
    <w:rsid w:val="00F03096"/>
    <w:rsid w:val="00F06603"/>
    <w:rsid w:val="00F07954"/>
    <w:rsid w:val="00F10645"/>
    <w:rsid w:val="00F11964"/>
    <w:rsid w:val="00F11C6E"/>
    <w:rsid w:val="00F123DB"/>
    <w:rsid w:val="00F130F3"/>
    <w:rsid w:val="00F155A5"/>
    <w:rsid w:val="00F1620D"/>
    <w:rsid w:val="00F214C6"/>
    <w:rsid w:val="00F22246"/>
    <w:rsid w:val="00F23731"/>
    <w:rsid w:val="00F2398E"/>
    <w:rsid w:val="00F30015"/>
    <w:rsid w:val="00F31A55"/>
    <w:rsid w:val="00F3549D"/>
    <w:rsid w:val="00F41673"/>
    <w:rsid w:val="00F439C8"/>
    <w:rsid w:val="00F45A65"/>
    <w:rsid w:val="00F47392"/>
    <w:rsid w:val="00F533D0"/>
    <w:rsid w:val="00F53DE0"/>
    <w:rsid w:val="00F549FB"/>
    <w:rsid w:val="00F60307"/>
    <w:rsid w:val="00F61BBA"/>
    <w:rsid w:val="00F61D2B"/>
    <w:rsid w:val="00F62551"/>
    <w:rsid w:val="00F62ECA"/>
    <w:rsid w:val="00F67FA9"/>
    <w:rsid w:val="00F742C6"/>
    <w:rsid w:val="00F77ECC"/>
    <w:rsid w:val="00F82BB1"/>
    <w:rsid w:val="00F83369"/>
    <w:rsid w:val="00F838A7"/>
    <w:rsid w:val="00F842C5"/>
    <w:rsid w:val="00F90B20"/>
    <w:rsid w:val="00F962B2"/>
    <w:rsid w:val="00F97476"/>
    <w:rsid w:val="00FA0CD8"/>
    <w:rsid w:val="00FA2CB5"/>
    <w:rsid w:val="00FA3646"/>
    <w:rsid w:val="00FA5DFE"/>
    <w:rsid w:val="00FA7F66"/>
    <w:rsid w:val="00FB0862"/>
    <w:rsid w:val="00FB76FC"/>
    <w:rsid w:val="00FC1A72"/>
    <w:rsid w:val="00FC24A9"/>
    <w:rsid w:val="00FC7C1D"/>
    <w:rsid w:val="00FD5A18"/>
    <w:rsid w:val="00FD6678"/>
    <w:rsid w:val="00FD6A9E"/>
    <w:rsid w:val="00FD6C96"/>
    <w:rsid w:val="00FE26EF"/>
    <w:rsid w:val="00FE55E3"/>
    <w:rsid w:val="00FE5D00"/>
    <w:rsid w:val="00FE7864"/>
    <w:rsid w:val="00FF04DA"/>
    <w:rsid w:val="00FF0D41"/>
    <w:rsid w:val="00FF143B"/>
    <w:rsid w:val="00FF3096"/>
    <w:rsid w:val="00FF5699"/>
    <w:rsid w:val="00FF7267"/>
    <w:rsid w:val="02607B94"/>
    <w:rsid w:val="0A8F6F29"/>
    <w:rsid w:val="0E18F192"/>
    <w:rsid w:val="0EC02630"/>
    <w:rsid w:val="132647C7"/>
    <w:rsid w:val="137696F1"/>
    <w:rsid w:val="17AD9A6F"/>
    <w:rsid w:val="192E9209"/>
    <w:rsid w:val="19E36B19"/>
    <w:rsid w:val="1D9F6586"/>
    <w:rsid w:val="2024BAF8"/>
    <w:rsid w:val="212CD932"/>
    <w:rsid w:val="22AF5616"/>
    <w:rsid w:val="24DBF5AB"/>
    <w:rsid w:val="258B6BB0"/>
    <w:rsid w:val="25EF1F4B"/>
    <w:rsid w:val="27AAB4ED"/>
    <w:rsid w:val="291692A9"/>
    <w:rsid w:val="2AB7CE4F"/>
    <w:rsid w:val="2B29430C"/>
    <w:rsid w:val="32669813"/>
    <w:rsid w:val="3672DB86"/>
    <w:rsid w:val="37768AE6"/>
    <w:rsid w:val="38E8F1D3"/>
    <w:rsid w:val="399C38F1"/>
    <w:rsid w:val="3A8E0E49"/>
    <w:rsid w:val="3F29D334"/>
    <w:rsid w:val="40339478"/>
    <w:rsid w:val="40FA9A5E"/>
    <w:rsid w:val="453732BD"/>
    <w:rsid w:val="46DF8194"/>
    <w:rsid w:val="48119422"/>
    <w:rsid w:val="4903260E"/>
    <w:rsid w:val="4949EC5C"/>
    <w:rsid w:val="4ABC59B2"/>
    <w:rsid w:val="4DEAA747"/>
    <w:rsid w:val="4E871B6B"/>
    <w:rsid w:val="4FB5DD08"/>
    <w:rsid w:val="5241C9D6"/>
    <w:rsid w:val="52AD1F83"/>
    <w:rsid w:val="538B7655"/>
    <w:rsid w:val="540C71EF"/>
    <w:rsid w:val="55AC7E56"/>
    <w:rsid w:val="571DAA08"/>
    <w:rsid w:val="5BCF25E4"/>
    <w:rsid w:val="5DAFEFA1"/>
    <w:rsid w:val="6102A0C2"/>
    <w:rsid w:val="61A06AB6"/>
    <w:rsid w:val="6251DE45"/>
    <w:rsid w:val="65DF2BC6"/>
    <w:rsid w:val="6A2FD3F8"/>
    <w:rsid w:val="6C50399F"/>
    <w:rsid w:val="6F20FEC6"/>
    <w:rsid w:val="74410DFF"/>
    <w:rsid w:val="78C6069F"/>
    <w:rsid w:val="7B2D4573"/>
    <w:rsid w:val="7E001CD3"/>
    <w:rsid w:val="7E8CF928"/>
    <w:rsid w:val="7F68E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7197A"/>
  <w15:chartTrackingRefBased/>
  <w15:docId w15:val="{7A64F455-C9BF-4FDF-8E04-5F257AE3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9A1"/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D2CA7"/>
    <w:pPr>
      <w:keepNext/>
      <w:keepLines/>
      <w:spacing w:after="284" w:line="400" w:lineRule="atLeast"/>
      <w:ind w:left="851" w:hanging="851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2CA7"/>
    <w:pPr>
      <w:keepNext/>
      <w:keepLines/>
      <w:spacing w:after="284"/>
      <w:ind w:left="851" w:hanging="851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2CA7"/>
    <w:pPr>
      <w:keepNext/>
      <w:keepLines/>
      <w:spacing w:after="284"/>
      <w:ind w:left="851" w:hanging="851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2CA7"/>
    <w:pPr>
      <w:spacing w:line="240" w:lineRule="auto"/>
    </w:pPr>
    <w:rPr>
      <w:rFonts w:ascii="Arial" w:hAnsi="Arial"/>
      <w:sz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2CA7"/>
    <w:rPr>
      <w:rFonts w:ascii="Arial" w:eastAsiaTheme="majorEastAsia" w:hAnsi="Arial" w:cstheme="majorBidi"/>
      <w:b/>
      <w:bCs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4D2CA7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2CA7"/>
    <w:rPr>
      <w:rFonts w:ascii="Arial" w:eastAsiaTheme="majorEastAsia" w:hAnsi="Arial" w:cstheme="majorBidi"/>
      <w:b/>
      <w:bCs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4D2C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D2CA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2CA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2CA7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4D2CA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2CA7"/>
    <w:rPr>
      <w:rFonts w:ascii="Arial" w:hAnsi="Arial"/>
      <w:i/>
      <w:iCs/>
      <w:color w:val="000000" w:themeColor="text1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D2C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2CA7"/>
    <w:rPr>
      <w:rFonts w:ascii="Arial" w:hAnsi="Arial"/>
      <w:b/>
      <w:bCs/>
      <w:i/>
      <w:iCs/>
      <w:color w:val="4F81BD" w:themeColor="accent1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B530DF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82999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2999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182999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2999"/>
    <w:rPr>
      <w:rFonts w:ascii="Arial" w:hAnsi="Arial"/>
      <w:sz w:val="18"/>
    </w:rPr>
  </w:style>
  <w:style w:type="character" w:styleId="Hyperlink">
    <w:name w:val="Hyperlink"/>
    <w:basedOn w:val="Standaardalinea-lettertype"/>
    <w:uiPriority w:val="99"/>
    <w:unhideWhenUsed/>
    <w:rsid w:val="008E28A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28A6"/>
    <w:rPr>
      <w:color w:val="605E5C"/>
      <w:shd w:val="clear" w:color="auto" w:fill="E1DFDD"/>
    </w:rPr>
  </w:style>
  <w:style w:type="paragraph" w:customStyle="1" w:styleId="Brandweer-rechterkade">
    <w:name w:val="Brandweer-rechterkade"/>
    <w:basedOn w:val="Standaard"/>
    <w:qFormat/>
    <w:rsid w:val="008E28A6"/>
    <w:pPr>
      <w:spacing w:line="284" w:lineRule="atLeast"/>
    </w:pPr>
  </w:style>
  <w:style w:type="paragraph" w:customStyle="1" w:styleId="Veiligheidsregio-tabeltekst">
    <w:name w:val="Veiligheidsregio-tabeltekst"/>
    <w:basedOn w:val="veiligheidsregio-subkopjes"/>
    <w:qFormat/>
    <w:rsid w:val="008E28A6"/>
    <w:rPr>
      <w:i w:val="0"/>
      <w:iCs/>
      <w:color w:val="auto"/>
      <w:lang w:eastAsia="nl-NL"/>
    </w:rPr>
  </w:style>
  <w:style w:type="paragraph" w:customStyle="1" w:styleId="Brandweer-rechterkade-subkopje">
    <w:name w:val="Brandweer-rechterkade-subkopje"/>
    <w:basedOn w:val="Standaard"/>
    <w:qFormat/>
    <w:rsid w:val="008E28A6"/>
    <w:pPr>
      <w:spacing w:line="284" w:lineRule="atLeast"/>
    </w:pPr>
    <w:rPr>
      <w:i/>
      <w:iCs/>
      <w:color w:val="84754E"/>
      <w:sz w:val="15"/>
      <w:szCs w:val="15"/>
    </w:rPr>
  </w:style>
  <w:style w:type="paragraph" w:customStyle="1" w:styleId="GHOR-rechterkade">
    <w:name w:val="GHOR-rechterkade"/>
    <w:basedOn w:val="Standaard"/>
    <w:qFormat/>
    <w:rsid w:val="008E28A6"/>
    <w:pPr>
      <w:spacing w:line="284" w:lineRule="atLeast"/>
    </w:pPr>
  </w:style>
  <w:style w:type="paragraph" w:customStyle="1" w:styleId="GHOR-rechterkade-subkopje">
    <w:name w:val="GHOR-rechterkade-subkopje"/>
    <w:basedOn w:val="Standaard"/>
    <w:qFormat/>
    <w:rsid w:val="008E28A6"/>
    <w:pPr>
      <w:spacing w:line="284" w:lineRule="atLeast"/>
    </w:pPr>
    <w:rPr>
      <w:i/>
      <w:iCs/>
      <w:color w:val="007C59"/>
      <w:sz w:val="15"/>
      <w:szCs w:val="15"/>
    </w:rPr>
  </w:style>
  <w:style w:type="paragraph" w:customStyle="1" w:styleId="Heading6-numbering">
    <w:name w:val="Heading 6 - numbering"/>
    <w:basedOn w:val="Standaard"/>
    <w:qFormat/>
    <w:rsid w:val="008E28A6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160" w:line="288" w:lineRule="auto"/>
    </w:pPr>
    <w:rPr>
      <w:rFonts w:ascii="Daytona" w:eastAsia="Arial Unicode MS" w:hAnsi="Daytona" w:cs="Arial Unicode MS"/>
      <w:b/>
      <w:bCs/>
      <w:color w:val="000000"/>
      <w:sz w:val="17"/>
      <w:szCs w:val="17"/>
      <w:bdr w:val="nil"/>
      <w:lang w:val="sv-SE" w:eastAsia="sv-SE"/>
    </w:rPr>
  </w:style>
  <w:style w:type="paragraph" w:styleId="Lijstalinea">
    <w:name w:val="List Paragraph"/>
    <w:basedOn w:val="Standaard"/>
    <w:uiPriority w:val="34"/>
    <w:qFormat/>
    <w:rsid w:val="008E28A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E28A6"/>
    <w:rPr>
      <w:b/>
      <w:bCs/>
    </w:rPr>
  </w:style>
  <w:style w:type="table" w:styleId="Tabelraster">
    <w:name w:val="Table Grid"/>
    <w:basedOn w:val="Standaardtabel"/>
    <w:rsid w:val="008E28A6"/>
    <w:pPr>
      <w:spacing w:line="240" w:lineRule="auto"/>
    </w:pPr>
    <w:rPr>
      <w:rFonts w:ascii="Calibri" w:eastAsia="Times New Roman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iligheidsregio-adres">
    <w:name w:val="veiligheidsregio-adres"/>
    <w:qFormat/>
    <w:rsid w:val="008E28A6"/>
    <w:pPr>
      <w:spacing w:line="250" w:lineRule="atLeast"/>
    </w:pPr>
    <w:rPr>
      <w:rFonts w:ascii="Arial" w:eastAsia="Calibri" w:hAnsi="Arial" w:cs="Times New Roman"/>
      <w:sz w:val="18"/>
    </w:rPr>
  </w:style>
  <w:style w:type="paragraph" w:customStyle="1" w:styleId="veiligheidsregiobody">
    <w:name w:val="veiligheidsregio_body"/>
    <w:basedOn w:val="veiligheidsregio-adres"/>
    <w:qFormat/>
    <w:rsid w:val="008E28A6"/>
    <w:pPr>
      <w:spacing w:line="240" w:lineRule="atLeast"/>
    </w:pPr>
  </w:style>
  <w:style w:type="paragraph" w:customStyle="1" w:styleId="veiligheidsregio-afdelingsnaam">
    <w:name w:val="veiligheidsregio-afdelingsnaam"/>
    <w:qFormat/>
    <w:rsid w:val="008E28A6"/>
    <w:pPr>
      <w:spacing w:after="320" w:line="288" w:lineRule="atLeast"/>
    </w:pPr>
    <w:rPr>
      <w:rFonts w:ascii="Arial" w:eastAsia="Calibri" w:hAnsi="Arial" w:cs="Times New Roman"/>
      <w:b/>
      <w:spacing w:val="-6"/>
      <w:sz w:val="24"/>
    </w:rPr>
  </w:style>
  <w:style w:type="paragraph" w:customStyle="1" w:styleId="veiligheidsregio-headertekst">
    <w:name w:val="veiligheidsregio-headertekst"/>
    <w:basedOn w:val="Geenafstand"/>
    <w:qFormat/>
    <w:rsid w:val="008E28A6"/>
    <w:rPr>
      <w:sz w:val="15"/>
      <w:szCs w:val="15"/>
    </w:rPr>
  </w:style>
  <w:style w:type="paragraph" w:customStyle="1" w:styleId="veiligheidsregio-rechterkader">
    <w:name w:val="veiligheidsregio-rechterkader"/>
    <w:basedOn w:val="Standaard"/>
    <w:qFormat/>
    <w:rsid w:val="008E28A6"/>
    <w:pPr>
      <w:spacing w:after="60" w:line="250" w:lineRule="atLeast"/>
    </w:pPr>
    <w:rPr>
      <w:rFonts w:eastAsia="Calibri"/>
    </w:rPr>
  </w:style>
  <w:style w:type="paragraph" w:customStyle="1" w:styleId="veiligheidsregio-subkopjes">
    <w:name w:val="veiligheidsregio-subkopjes"/>
    <w:qFormat/>
    <w:rsid w:val="008E28A6"/>
    <w:pPr>
      <w:spacing w:before="40" w:after="40" w:line="150" w:lineRule="atLeast"/>
    </w:pPr>
    <w:rPr>
      <w:rFonts w:ascii="Arial" w:eastAsia="Calibri" w:hAnsi="Arial" w:cs="Times New Roman"/>
      <w:i/>
      <w:color w:val="F58025"/>
      <w:sz w:val="15"/>
    </w:rPr>
  </w:style>
  <w:style w:type="paragraph" w:customStyle="1" w:styleId="Retouradres">
    <w:name w:val="Retouradres"/>
    <w:basedOn w:val="Standaard"/>
    <w:qFormat/>
    <w:rsid w:val="008E28A6"/>
    <w:rPr>
      <w:noProof/>
      <w:sz w:val="14"/>
    </w:rPr>
  </w:style>
  <w:style w:type="paragraph" w:customStyle="1" w:styleId="veiligheidsregio-briefhoofd-subkopje">
    <w:name w:val="veiligheidsregio-briefhoofd-subkopje"/>
    <w:basedOn w:val="veiligheidsregio-subkopjes"/>
    <w:qFormat/>
    <w:rsid w:val="00C61264"/>
    <w:pPr>
      <w:spacing w:before="0" w:after="0" w:line="240" w:lineRule="atLeast"/>
    </w:pPr>
    <w:rPr>
      <w:lang w:eastAsia="nl-NL"/>
    </w:rPr>
  </w:style>
  <w:style w:type="paragraph" w:customStyle="1" w:styleId="veiligheidsregio-briefhoofd">
    <w:name w:val="veiligheidsregio-briefhoofd"/>
    <w:basedOn w:val="Veiligheidsregio-tabeltekst"/>
    <w:qFormat/>
    <w:rsid w:val="00C61264"/>
    <w:pPr>
      <w:spacing w:before="0" w:after="0" w:line="240" w:lineRule="atLeast"/>
    </w:pPr>
  </w:style>
  <w:style w:type="paragraph" w:customStyle="1" w:styleId="Adressering">
    <w:name w:val="Adressering"/>
    <w:basedOn w:val="Standaard"/>
    <w:qFormat/>
    <w:rsid w:val="00FC1BD4"/>
    <w:pPr>
      <w:contextualSpacing/>
    </w:pPr>
  </w:style>
  <w:style w:type="paragraph" w:customStyle="1" w:styleId="Aan">
    <w:name w:val="Aan"/>
    <w:basedOn w:val="Standaard"/>
    <w:rsid w:val="008B0D0A"/>
    <w:pPr>
      <w:spacing w:line="284" w:lineRule="atLeast"/>
    </w:pPr>
    <w:rPr>
      <w:rFonts w:eastAsia="Calibri" w:cs="Times New Roman"/>
      <w:b/>
      <w:sz w:val="24"/>
    </w:rPr>
  </w:style>
  <w:style w:type="paragraph" w:customStyle="1" w:styleId="kopjes">
    <w:name w:val="kopjes"/>
    <w:basedOn w:val="Standaard"/>
    <w:next w:val="Standaard"/>
    <w:rsid w:val="008B0D0A"/>
    <w:pPr>
      <w:spacing w:line="284" w:lineRule="atLeast"/>
    </w:pPr>
    <w:rPr>
      <w:rFonts w:eastAsia="Calibri" w:cs="Times New Roman"/>
      <w:i/>
    </w:rPr>
  </w:style>
  <w:style w:type="paragraph" w:customStyle="1" w:styleId="namen">
    <w:name w:val="namen"/>
    <w:basedOn w:val="Standaard"/>
    <w:link w:val="namenChar"/>
    <w:rsid w:val="008B0D0A"/>
    <w:pPr>
      <w:spacing w:line="240" w:lineRule="auto"/>
    </w:pPr>
    <w:rPr>
      <w:rFonts w:eastAsia="Calibri" w:cs="Times New Roman"/>
    </w:rPr>
  </w:style>
  <w:style w:type="character" w:customStyle="1" w:styleId="namenChar">
    <w:name w:val="namen Char"/>
    <w:link w:val="namen"/>
    <w:rsid w:val="008B0D0A"/>
    <w:rPr>
      <w:rFonts w:ascii="Arial" w:eastAsia="Calibri" w:hAnsi="Arial" w:cs="Times New Roman"/>
      <w:sz w:val="18"/>
    </w:rPr>
  </w:style>
  <w:style w:type="paragraph" w:customStyle="1" w:styleId="Genummerdekopjes">
    <w:name w:val="Genummerde kopjes"/>
    <w:basedOn w:val="Standaard"/>
    <w:next w:val="Standaard"/>
    <w:rsid w:val="008B0D0A"/>
    <w:pPr>
      <w:widowControl w:val="0"/>
      <w:tabs>
        <w:tab w:val="left" w:pos="567"/>
        <w:tab w:val="num" w:pos="851"/>
      </w:tabs>
      <w:spacing w:after="284" w:line="284" w:lineRule="exact"/>
      <w:ind w:left="851" w:hanging="851"/>
    </w:pPr>
    <w:rPr>
      <w:rFonts w:ascii="Myriad" w:eastAsia="Times New Roman" w:hAnsi="Myriad" w:cs="Times New Roman"/>
      <w:b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66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66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6603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66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66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Standaardalinea-lettertype"/>
    <w:rsid w:val="003F0839"/>
  </w:style>
  <w:style w:type="character" w:customStyle="1" w:styleId="eop">
    <w:name w:val="eop"/>
    <w:basedOn w:val="Standaardalinea-lettertype"/>
    <w:rsid w:val="003F0839"/>
  </w:style>
  <w:style w:type="character" w:customStyle="1" w:styleId="contentcontrolboundarysink">
    <w:name w:val="contentcontrolboundarysink"/>
    <w:basedOn w:val="Standaardalinea-lettertype"/>
    <w:rsid w:val="00B11847"/>
  </w:style>
  <w:style w:type="paragraph" w:customStyle="1" w:styleId="paragraph">
    <w:name w:val="paragraph"/>
    <w:basedOn w:val="Standaard"/>
    <w:rsid w:val="006C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8268D8"/>
    <w:pPr>
      <w:spacing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bin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zwierw\Temp\Templafy\WordVsto\Nieuw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85B93A36C44D49A55E1EFB8C78B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FD35A-CE80-4DE4-AB3C-03DF26D47885}"/>
      </w:docPartPr>
      <w:docPartBody>
        <w:p w:rsidR="007A62E9" w:rsidRDefault="008B0F96">
          <w:pPr>
            <w:pStyle w:val="7E85B93A36C44D49A55E1EFB8C78BE59"/>
          </w:pPr>
          <w:r w:rsidRPr="00AC0DCD">
            <w:rPr>
              <w:rStyle w:val="Tekstvantijdelijkeaanduiding"/>
            </w:rPr>
            <w:t>Huisstijl pagina 1</w:t>
          </w:r>
        </w:p>
      </w:docPartBody>
    </w:docPart>
    <w:docPart>
      <w:docPartPr>
        <w:name w:val="79DDB64A271246038441048974A36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1FBEB-7A18-48C0-970D-132AE96ABF0F}"/>
      </w:docPartPr>
      <w:docPartBody>
        <w:p w:rsidR="007A62E9" w:rsidRDefault="008B0F96">
          <w:pPr>
            <w:pStyle w:val="79DDB64A271246038441048974A3643F"/>
          </w:pPr>
          <w:r w:rsidRPr="00F8799D">
            <w:rPr>
              <w:rStyle w:val="Tekstvantijdelijkeaanduiding"/>
            </w:rPr>
            <w:t>Website</w:t>
          </w:r>
        </w:p>
      </w:docPartBody>
    </w:docPart>
    <w:docPart>
      <w:docPartPr>
        <w:name w:val="50F65C828D8D4D2098CFBACC5C19C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8610E1-D2F7-46D5-96DA-CE44A77B00E8}"/>
      </w:docPartPr>
      <w:docPartBody>
        <w:p w:rsidR="007A62E9" w:rsidRDefault="008B0F96">
          <w:pPr>
            <w:pStyle w:val="50F65C828D8D4D2098CFBACC5C19C2FA"/>
          </w:pPr>
          <w:r w:rsidRPr="003431E0">
            <w:rPr>
              <w:rStyle w:val="Tekstvantijdelijkeaanduiding"/>
            </w:rPr>
            <w:t>Ons Kenmerk</w:t>
          </w:r>
        </w:p>
      </w:docPartBody>
    </w:docPart>
    <w:docPart>
      <w:docPartPr>
        <w:name w:val="1D6A4F1227B84FD795197F784EE25B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BF32B-0DE8-447A-8EBC-CFCF0E0ECEC4}"/>
      </w:docPartPr>
      <w:docPartBody>
        <w:p w:rsidR="007A62E9" w:rsidRDefault="008B0F96">
          <w:pPr>
            <w:pStyle w:val="1D6A4F1227B84FD795197F784EE25B0A"/>
          </w:pPr>
          <w:r w:rsidRPr="005A5FE6">
            <w:rPr>
              <w:rStyle w:val="Tekstvantijdelijkeaanduiding"/>
            </w:rPr>
            <w:t>Datum</w:t>
          </w:r>
        </w:p>
      </w:docPartBody>
    </w:docPart>
    <w:docPart>
      <w:docPartPr>
        <w:name w:val="564FD667908D45B9A0F57DEC1CD101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53645-A86F-4A07-A577-CACDE9B8D0A7}"/>
      </w:docPartPr>
      <w:docPartBody>
        <w:p w:rsidR="007A62E9" w:rsidRDefault="008B0F96">
          <w:pPr>
            <w:pStyle w:val="564FD667908D45B9A0F57DEC1CD101AE"/>
          </w:pPr>
          <w:r w:rsidRPr="004B347A">
            <w:rPr>
              <w:rStyle w:val="Tekstvantijdelijkeaanduiding"/>
            </w:rPr>
            <w:t>Vergaderdatum</w:t>
          </w:r>
        </w:p>
      </w:docPartBody>
    </w:docPart>
    <w:docPart>
      <w:docPartPr>
        <w:name w:val="5DE07A262E04439F8A1885BE96FAA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576D7-A2EA-450C-9A29-472C5DB98B9E}"/>
      </w:docPartPr>
      <w:docPartBody>
        <w:p w:rsidR="007A62E9" w:rsidRDefault="008B0F96">
          <w:pPr>
            <w:pStyle w:val="5DE07A262E04439F8A1885BE96FAA931"/>
          </w:pPr>
          <w:r w:rsidRPr="00EB7288">
            <w:rPr>
              <w:rStyle w:val="Tekstvantijdelijkeaanduiding"/>
            </w:rPr>
            <w:t>Agendapunt</w:t>
          </w:r>
        </w:p>
      </w:docPartBody>
    </w:docPart>
    <w:docPart>
      <w:docPartPr>
        <w:name w:val="6B2338ECEEA440C7B354EA2378BCF4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A39A0-1AAD-4E2B-AD19-E264F4B57996}"/>
      </w:docPartPr>
      <w:docPartBody>
        <w:p w:rsidR="007A62E9" w:rsidRDefault="008B0F96">
          <w:pPr>
            <w:pStyle w:val="6B2338ECEEA440C7B354EA2378BCF4F1"/>
          </w:pPr>
          <w:r w:rsidRPr="004B347A">
            <w:rPr>
              <w:rStyle w:val="Tekstvantijdelijkeaanduiding"/>
            </w:rPr>
            <w:t>Aanvangstijd</w:t>
          </w:r>
        </w:p>
      </w:docPartBody>
    </w:docPart>
    <w:docPart>
      <w:docPartPr>
        <w:name w:val="CF324AE1694644B0A48320760A99A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EC3A4-FC1E-4286-98C7-01D1EE7D4E8A}"/>
      </w:docPartPr>
      <w:docPartBody>
        <w:p w:rsidR="007A62E9" w:rsidRDefault="008B0F96">
          <w:pPr>
            <w:pStyle w:val="CF324AE1694644B0A48320760A99ABB9"/>
          </w:pPr>
          <w:r w:rsidRPr="0053089D">
            <w:rPr>
              <w:rStyle w:val="Tekstvantijdelijkeaanduiding"/>
            </w:rPr>
            <w:t>Proceseigenaar</w:t>
          </w:r>
        </w:p>
      </w:docPartBody>
    </w:docPart>
    <w:docPart>
      <w:docPartPr>
        <w:name w:val="29414585CA7B4ABDB91DDC6830DA3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5A90A-7485-4C0A-815C-8F1C5307D592}"/>
      </w:docPartPr>
      <w:docPartBody>
        <w:p w:rsidR="007A62E9" w:rsidRDefault="008B0F96">
          <w:pPr>
            <w:pStyle w:val="29414585CA7B4ABDB91DDC6830DA3133"/>
          </w:pPr>
          <w:r w:rsidRPr="0053089D">
            <w:rPr>
              <w:rStyle w:val="Tekstvantijdelijkeaanduiding"/>
            </w:rPr>
            <w:t>Status</w:t>
          </w:r>
        </w:p>
      </w:docPartBody>
    </w:docPart>
    <w:docPart>
      <w:docPartPr>
        <w:name w:val="3C2EC742AE694CD1A38F892257254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A0B1E1-1AD9-4ED4-8A8E-A875A1CC28B4}"/>
      </w:docPartPr>
      <w:docPartBody>
        <w:p w:rsidR="007A62E9" w:rsidRDefault="008B0F96">
          <w:pPr>
            <w:pStyle w:val="3C2EC742AE694CD1A38F892257254947"/>
          </w:pPr>
          <w:r w:rsidRPr="004B347A">
            <w:rPr>
              <w:rStyle w:val="Tekstvantijdelijkeaanduiding"/>
            </w:rPr>
            <w:t>Evaluatiedatum</w:t>
          </w:r>
        </w:p>
      </w:docPartBody>
    </w:docPart>
    <w:docPart>
      <w:docPartPr>
        <w:name w:val="F35905A2EBB040B5A2CB30BCCA973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009A36-2E51-4CFB-BA14-030E98AC7993}"/>
      </w:docPartPr>
      <w:docPartBody>
        <w:p w:rsidR="007A62E9" w:rsidRDefault="008B0F96">
          <w:pPr>
            <w:pStyle w:val="F35905A2EBB040B5A2CB30BCCA973F8B"/>
          </w:pPr>
          <w:r w:rsidRPr="005A5FE6">
            <w:rPr>
              <w:rStyle w:val="Tekstvantijdelijkeaanduiding"/>
            </w:rPr>
            <w:t>Datum</w:t>
          </w:r>
        </w:p>
      </w:docPartBody>
    </w:docPart>
    <w:docPart>
      <w:docPartPr>
        <w:name w:val="17125F77F39C42F080C3D835DF2E7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511E2-CDDA-489C-AB4D-072D2DC12945}"/>
      </w:docPartPr>
      <w:docPartBody>
        <w:p w:rsidR="007A62E9" w:rsidRDefault="008B0F96">
          <w:pPr>
            <w:pStyle w:val="17125F77F39C42F080C3D835DF2E7941"/>
          </w:pPr>
          <w:r w:rsidRPr="004B347A">
            <w:rPr>
              <w:rStyle w:val="Tekstvantijdelijkeaanduiding"/>
            </w:rPr>
            <w:t>Vergaderdatum</w:t>
          </w:r>
        </w:p>
      </w:docPartBody>
    </w:docPart>
    <w:docPart>
      <w:docPartPr>
        <w:name w:val="2F7FB0C208084356902BD89B58449C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28C762-EF6E-473D-9919-74078B19400E}"/>
      </w:docPartPr>
      <w:docPartBody>
        <w:p w:rsidR="007A62E9" w:rsidRDefault="008B0F96">
          <w:pPr>
            <w:pStyle w:val="2F7FB0C208084356902BD89B58449C5F"/>
          </w:pPr>
          <w:r w:rsidRPr="00EB7288">
            <w:rPr>
              <w:rStyle w:val="Tekstvantijdelijkeaanduiding"/>
            </w:rPr>
            <w:t>Agendapunt</w:t>
          </w:r>
        </w:p>
      </w:docPartBody>
    </w:docPart>
    <w:docPart>
      <w:docPartPr>
        <w:name w:val="D9D3A4517029478A89D9ED132EE959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D9A04A-6CD8-4FFC-ABA3-A03F9701A269}"/>
      </w:docPartPr>
      <w:docPartBody>
        <w:p w:rsidR="007A62E9" w:rsidRDefault="008B0F96">
          <w:pPr>
            <w:pStyle w:val="D9D3A4517029478A89D9ED132EE95987"/>
          </w:pPr>
          <w:r w:rsidRPr="0053089D">
            <w:rPr>
              <w:rStyle w:val="Tekstvantijdelijkeaanduiding"/>
            </w:rPr>
            <w:t>Aanvangstijd</w:t>
          </w:r>
        </w:p>
      </w:docPartBody>
    </w:docPart>
    <w:docPart>
      <w:docPartPr>
        <w:name w:val="927ACD514A854DE98376007250FC7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BB526-7D13-4481-A2BD-6090B43CFB18}"/>
      </w:docPartPr>
      <w:docPartBody>
        <w:p w:rsidR="007A62E9" w:rsidRDefault="008B0F96">
          <w:pPr>
            <w:pStyle w:val="927ACD514A854DE98376007250FC71D1"/>
          </w:pPr>
          <w:r w:rsidRPr="0053089D">
            <w:rPr>
              <w:rStyle w:val="Tekstvantijdelijkeaanduiding"/>
            </w:rPr>
            <w:t>Proceseigenaar</w:t>
          </w:r>
        </w:p>
      </w:docPartBody>
    </w:docPart>
    <w:docPart>
      <w:docPartPr>
        <w:name w:val="80A3CB8DB4464194B753C68C64D21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A1BDAE-0DB6-41C5-B64F-26BCC11D5536}"/>
      </w:docPartPr>
      <w:docPartBody>
        <w:p w:rsidR="007A62E9" w:rsidRDefault="008B0F96">
          <w:pPr>
            <w:pStyle w:val="80A3CB8DB4464194B753C68C64D21579"/>
          </w:pPr>
          <w:r w:rsidRPr="0053089D">
            <w:rPr>
              <w:rStyle w:val="Tekstvantijdelijkeaanduiding"/>
            </w:rPr>
            <w:t>Status</w:t>
          </w:r>
        </w:p>
      </w:docPartBody>
    </w:docPart>
    <w:docPart>
      <w:docPartPr>
        <w:name w:val="3F85C70E602A4589A008A1EDEB48E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E4A66-EEFD-440E-A4E2-FCA3DAF7A266}"/>
      </w:docPartPr>
      <w:docPartBody>
        <w:p w:rsidR="007A62E9" w:rsidRDefault="008B0F96">
          <w:pPr>
            <w:pStyle w:val="3F85C70E602A4589A008A1EDEB48EB01"/>
          </w:pPr>
          <w:r w:rsidRPr="004B347A">
            <w:rPr>
              <w:rStyle w:val="Tekstvantijdelijkeaanduiding"/>
            </w:rPr>
            <w:t>Evaluatiedatum</w:t>
          </w:r>
        </w:p>
      </w:docPartBody>
    </w:docPart>
    <w:docPart>
      <w:docPartPr>
        <w:name w:val="2E56478C32694EE48DEE2B0530CEE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ED6BBC-CE89-4C29-B7B5-662A2F885A49}"/>
      </w:docPartPr>
      <w:docPartBody>
        <w:p w:rsidR="007A62E9" w:rsidRDefault="008B0F96">
          <w:pPr>
            <w:pStyle w:val="2E56478C32694EE48DEE2B0530CEEBEB"/>
          </w:pPr>
          <w:r w:rsidRPr="005A5FE6">
            <w:rPr>
              <w:rStyle w:val="Tekstvantijdelijkeaanduiding"/>
            </w:rPr>
            <w:t>Behandeld door</w:t>
          </w:r>
        </w:p>
      </w:docPartBody>
    </w:docPart>
    <w:docPart>
      <w:docPartPr>
        <w:name w:val="A728213BE4CD4078AE9B7256AE1F4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79E6B-DD8A-4062-8DA9-01F44D25B240}"/>
      </w:docPartPr>
      <w:docPartBody>
        <w:p w:rsidR="007A62E9" w:rsidRDefault="008B0F96">
          <w:pPr>
            <w:pStyle w:val="A728213BE4CD4078AE9B7256AE1F47A0"/>
          </w:pPr>
          <w:r w:rsidRPr="005A5FE6">
            <w:rPr>
              <w:rStyle w:val="Tekstvantijdelijkeaanduiding"/>
            </w:rPr>
            <w:t>Telefoon</w:t>
          </w:r>
        </w:p>
      </w:docPartBody>
    </w:docPart>
    <w:docPart>
      <w:docPartPr>
        <w:name w:val="653897414EE44EF78AC2C8D39D435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CDEBC-D786-4D35-ABF1-C6A4994700BF}"/>
      </w:docPartPr>
      <w:docPartBody>
        <w:p w:rsidR="007A62E9" w:rsidRDefault="008B0F96">
          <w:pPr>
            <w:pStyle w:val="653897414EE44EF78AC2C8D39D435FC4"/>
          </w:pPr>
          <w:r w:rsidRPr="0077422F">
            <w:rPr>
              <w:rStyle w:val="Tekstvantijdelijkeaanduiding"/>
            </w:rPr>
            <w:t>Portefeuillehouder</w:t>
          </w:r>
        </w:p>
      </w:docPartBody>
    </w:docPart>
    <w:docPart>
      <w:docPartPr>
        <w:name w:val="99B6466C660B4ED392972E147E948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88737-6ECA-49B5-960B-C9AB62E7DDE2}"/>
      </w:docPartPr>
      <w:docPartBody>
        <w:p w:rsidR="007A62E9" w:rsidRDefault="008B0F96">
          <w:pPr>
            <w:pStyle w:val="99B6466C660B4ED392972E147E94830D"/>
          </w:pPr>
          <w:r w:rsidRPr="0053089D">
            <w:rPr>
              <w:rStyle w:val="Tekstvantijdelijkeaanduiding"/>
            </w:rPr>
            <w:t>Locatie</w:t>
          </w:r>
        </w:p>
      </w:docPartBody>
    </w:docPart>
    <w:docPart>
      <w:docPartPr>
        <w:name w:val="FCD5E7E205424CBAB228AEA958E502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7F78D-6739-4B79-9B43-DEAE7A5F6CA5}"/>
      </w:docPartPr>
      <w:docPartBody>
        <w:p w:rsidR="007A62E9" w:rsidRDefault="008B0F96">
          <w:pPr>
            <w:pStyle w:val="FCD5E7E205424CBAB228AEA958E5024E"/>
          </w:pPr>
          <w:r w:rsidRPr="0053089D">
            <w:rPr>
              <w:rStyle w:val="Tekstvantijdelijkeaanduiding"/>
            </w:rPr>
            <w:t>Kamernummer</w:t>
          </w:r>
        </w:p>
      </w:docPartBody>
    </w:docPart>
    <w:docPart>
      <w:docPartPr>
        <w:name w:val="0F5392A89CA64EEDA2CCCA1EA0F17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54AE16-E7FD-4C31-A388-4D6AE5656CF9}"/>
      </w:docPartPr>
      <w:docPartBody>
        <w:p w:rsidR="007A62E9" w:rsidRDefault="008B0F96">
          <w:pPr>
            <w:pStyle w:val="0F5392A89CA64EEDA2CCCA1EA0F17881"/>
          </w:pPr>
          <w:r w:rsidRPr="0053089D">
            <w:rPr>
              <w:rStyle w:val="Tekstvantijdelijkeaanduiding"/>
            </w:rPr>
            <w:t>Inboeknummer</w:t>
          </w:r>
        </w:p>
      </w:docPartBody>
    </w:docPart>
    <w:docPart>
      <w:docPartPr>
        <w:name w:val="38952FF61EDD4DE995EEB68BF5B2E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2C656-F292-4517-B0A6-E1BED043D94F}"/>
      </w:docPartPr>
      <w:docPartBody>
        <w:p w:rsidR="007A62E9" w:rsidRDefault="008B0F96">
          <w:pPr>
            <w:pStyle w:val="38952FF61EDD4DE995EEB68BF5B2E59E"/>
          </w:pPr>
          <w:r w:rsidRPr="0053089D">
            <w:rPr>
              <w:rStyle w:val="Tekstvantijdelijkeaanduiding"/>
            </w:rPr>
            <w:t>Versie</w:t>
          </w:r>
        </w:p>
      </w:docPartBody>
    </w:docPart>
    <w:docPart>
      <w:docPartPr>
        <w:name w:val="115D7FD0501741B7866BFC46533E3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1B1DB-2B68-4296-9910-D56D14B884DF}"/>
      </w:docPartPr>
      <w:docPartBody>
        <w:p w:rsidR="007A62E9" w:rsidRDefault="008B0F96">
          <w:pPr>
            <w:pStyle w:val="115D7FD0501741B7866BFC46533E3EE7"/>
          </w:pPr>
          <w:r w:rsidRPr="0053089D">
            <w:rPr>
              <w:rStyle w:val="Tekstvantijdelijkeaanduiding"/>
            </w:rPr>
            <w:t>Aantal bijlagen</w:t>
          </w:r>
        </w:p>
      </w:docPartBody>
    </w:docPart>
    <w:docPart>
      <w:docPartPr>
        <w:name w:val="145088DAE8554164994D60F1ABC69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F3617E-CA25-40D9-B582-6670FFD9C825}"/>
      </w:docPartPr>
      <w:docPartBody>
        <w:p w:rsidR="007A62E9" w:rsidRDefault="008B0F96">
          <w:pPr>
            <w:pStyle w:val="145088DAE8554164994D60F1ABC69AEA"/>
          </w:pPr>
          <w:r w:rsidRPr="005A5FE6">
            <w:rPr>
              <w:rStyle w:val="Tekstvantijdelijkeaanduiding"/>
            </w:rPr>
            <w:t>BehandeldDoor</w:t>
          </w:r>
        </w:p>
      </w:docPartBody>
    </w:docPart>
    <w:docPart>
      <w:docPartPr>
        <w:name w:val="5F4590CB04704E0CB55A14A6E974F7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1A1D1-6825-4941-855C-CC339628E683}"/>
      </w:docPartPr>
      <w:docPartBody>
        <w:p w:rsidR="007A62E9" w:rsidRDefault="008B0F96">
          <w:pPr>
            <w:pStyle w:val="5F4590CB04704E0CB55A14A6E974F718"/>
          </w:pPr>
          <w:r w:rsidRPr="005A5FE6">
            <w:rPr>
              <w:rStyle w:val="Tekstvantijdelijkeaanduiding"/>
            </w:rPr>
            <w:t>BehandelaarTel</w:t>
          </w:r>
        </w:p>
      </w:docPartBody>
    </w:docPart>
    <w:docPart>
      <w:docPartPr>
        <w:name w:val="9E49171667D942D982489ADFC2598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F3B80-FF09-422C-A889-49BE985F8BFE}"/>
      </w:docPartPr>
      <w:docPartBody>
        <w:p w:rsidR="007A62E9" w:rsidRDefault="008B0F96">
          <w:pPr>
            <w:pStyle w:val="9E49171667D942D982489ADFC25987B3"/>
          </w:pPr>
          <w:r w:rsidRPr="0077422F">
            <w:rPr>
              <w:rStyle w:val="Tekstvantijdelijkeaanduiding"/>
            </w:rPr>
            <w:t>Portefeuillehouder</w:t>
          </w:r>
        </w:p>
      </w:docPartBody>
    </w:docPart>
    <w:docPart>
      <w:docPartPr>
        <w:name w:val="5B6EA9883442454B8AC32AA7CF83E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62E19-6921-476B-8DD6-7DD8F5F0B74A}"/>
      </w:docPartPr>
      <w:docPartBody>
        <w:p w:rsidR="007A62E9" w:rsidRDefault="008B0F96">
          <w:pPr>
            <w:pStyle w:val="5B6EA9883442454B8AC32AA7CF83E2B0"/>
          </w:pPr>
          <w:r w:rsidRPr="0053089D">
            <w:rPr>
              <w:rStyle w:val="Tekstvantijdelijkeaanduiding"/>
            </w:rPr>
            <w:t>Locatie</w:t>
          </w:r>
        </w:p>
      </w:docPartBody>
    </w:docPart>
    <w:docPart>
      <w:docPartPr>
        <w:name w:val="98972429EB354A01BB67746FCBC90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7A46F-13D6-495B-B251-6FF45A1CC70C}"/>
      </w:docPartPr>
      <w:docPartBody>
        <w:p w:rsidR="007A62E9" w:rsidRDefault="008B0F96">
          <w:pPr>
            <w:pStyle w:val="98972429EB354A01BB67746FCBC904EC"/>
          </w:pPr>
          <w:r w:rsidRPr="0053089D">
            <w:rPr>
              <w:rStyle w:val="Tekstvantijdelijkeaanduiding"/>
            </w:rPr>
            <w:t>Kamernummer</w:t>
          </w:r>
        </w:p>
      </w:docPartBody>
    </w:docPart>
    <w:docPart>
      <w:docPartPr>
        <w:name w:val="4A7B3B41BA864839BFF27D5FBA855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BAB5D-42FC-43AF-9B6A-67023068692C}"/>
      </w:docPartPr>
      <w:docPartBody>
        <w:p w:rsidR="007A62E9" w:rsidRDefault="008B0F96">
          <w:pPr>
            <w:pStyle w:val="4A7B3B41BA864839BFF27D5FBA855256"/>
          </w:pPr>
          <w:r w:rsidRPr="0053089D">
            <w:rPr>
              <w:rStyle w:val="Tekstvantijdelijkeaanduiding"/>
            </w:rPr>
            <w:t>Inboeknummer</w:t>
          </w:r>
        </w:p>
      </w:docPartBody>
    </w:docPart>
    <w:docPart>
      <w:docPartPr>
        <w:name w:val="BA3226A23F5F409CA100B16400E26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B133D-F49F-493B-93A7-17EE6E243AE8}"/>
      </w:docPartPr>
      <w:docPartBody>
        <w:p w:rsidR="007A62E9" w:rsidRDefault="008B0F96">
          <w:pPr>
            <w:pStyle w:val="BA3226A23F5F409CA100B16400E26FFA"/>
          </w:pPr>
          <w:r w:rsidRPr="0053089D">
            <w:rPr>
              <w:rStyle w:val="Tekstvantijdelijkeaanduiding"/>
            </w:rPr>
            <w:t>Versie</w:t>
          </w:r>
        </w:p>
      </w:docPartBody>
    </w:docPart>
    <w:docPart>
      <w:docPartPr>
        <w:name w:val="59EF50E7092545DA97B701C18AD24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A4084-EC34-476D-8722-3A5569A1C2A8}"/>
      </w:docPartPr>
      <w:docPartBody>
        <w:p w:rsidR="007A62E9" w:rsidRDefault="008B0F96">
          <w:pPr>
            <w:pStyle w:val="59EF50E7092545DA97B701C18AD2425A"/>
          </w:pPr>
          <w:r w:rsidRPr="0053089D">
            <w:rPr>
              <w:rStyle w:val="Tekstvantijdelijkeaanduiding"/>
            </w:rPr>
            <w:t>Aantal bijlagen</w:t>
          </w:r>
        </w:p>
      </w:docPartBody>
    </w:docPart>
    <w:docPart>
      <w:docPartPr>
        <w:name w:val="7C0A41674D9249DABE35427013603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87B355-6598-4D7C-A0D2-0B784B65A3C8}"/>
      </w:docPartPr>
      <w:docPartBody>
        <w:p w:rsidR="007A62E9" w:rsidRDefault="008B0F96">
          <w:pPr>
            <w:pStyle w:val="7C0A41674D9249DABE35427013603465"/>
          </w:pPr>
          <w:r w:rsidRPr="0053089D">
            <w:rPr>
              <w:rStyle w:val="Tekstvantijdelijkeaanduiding"/>
            </w:rPr>
            <w:t>Afschrift aan</w:t>
          </w:r>
        </w:p>
      </w:docPartBody>
    </w:docPart>
    <w:docPart>
      <w:docPartPr>
        <w:name w:val="E9450F22B0A143E290CBE2FDFE668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70F36-D470-4C5F-AE68-BE9C87A8140C}"/>
      </w:docPartPr>
      <w:docPartBody>
        <w:p w:rsidR="007A62E9" w:rsidRDefault="008B0F96">
          <w:pPr>
            <w:pStyle w:val="E9450F22B0A143E290CBE2FDFE6684AC"/>
          </w:pPr>
          <w:r w:rsidRPr="0053089D">
            <w:rPr>
              <w:rStyle w:val="Tekstvantijdelijkeaanduiding"/>
            </w:rPr>
            <w:t>IAA</w:t>
          </w:r>
        </w:p>
      </w:docPartBody>
    </w:docPart>
    <w:docPart>
      <w:docPartPr>
        <w:name w:val="918F58CFBE8348718D6E0F83AE0E2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43AEE-DC6C-4936-88EF-2859D7EE6A02}"/>
      </w:docPartPr>
      <w:docPartBody>
        <w:p w:rsidR="007A62E9" w:rsidRDefault="008B0F96" w:rsidP="008B0F96">
          <w:pPr>
            <w:pStyle w:val="918F58CFBE8348718D6E0F83AE0E23E0"/>
          </w:pPr>
          <w:r w:rsidRPr="00B60AB6">
            <w:rPr>
              <w:rStyle w:val="Tekstvantijdelijkeaanduiding"/>
            </w:rPr>
            <w:t>[Gremium]</w:t>
          </w:r>
        </w:p>
      </w:docPartBody>
    </w:docPart>
    <w:docPart>
      <w:docPartPr>
        <w:name w:val="AA4655BE9FC9413D9F39F3839E0C3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365E9-39AA-4E73-8C94-7386C89E3822}"/>
      </w:docPartPr>
      <w:docPartBody>
        <w:p w:rsidR="00F57342" w:rsidRDefault="00F57342" w:rsidP="00F57342">
          <w:pPr>
            <w:pStyle w:val="AA4655BE9FC9413D9F39F3839E0C3B18"/>
          </w:pPr>
          <w:r w:rsidRPr="00944A77">
            <w:rPr>
              <w:rStyle w:val="Tekstvantijdelijkeaanduiding"/>
            </w:rPr>
            <w:t>[Voorstel]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">
    <w:altName w:val="Calibri"/>
    <w:charset w:val="00"/>
    <w:family w:val="swiss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96"/>
    <w:rsid w:val="002E3850"/>
    <w:rsid w:val="00312561"/>
    <w:rsid w:val="00343F8F"/>
    <w:rsid w:val="003B0C5F"/>
    <w:rsid w:val="003D4750"/>
    <w:rsid w:val="003E34B9"/>
    <w:rsid w:val="00404C76"/>
    <w:rsid w:val="005379BC"/>
    <w:rsid w:val="0055381E"/>
    <w:rsid w:val="00710311"/>
    <w:rsid w:val="007A62E9"/>
    <w:rsid w:val="00813889"/>
    <w:rsid w:val="008214EB"/>
    <w:rsid w:val="008B0F96"/>
    <w:rsid w:val="008F1AFF"/>
    <w:rsid w:val="00A020B7"/>
    <w:rsid w:val="00A73911"/>
    <w:rsid w:val="00AD0ED4"/>
    <w:rsid w:val="00AE6C73"/>
    <w:rsid w:val="00B7115B"/>
    <w:rsid w:val="00BD11ED"/>
    <w:rsid w:val="00C67DA0"/>
    <w:rsid w:val="00C804F6"/>
    <w:rsid w:val="00CC32B9"/>
    <w:rsid w:val="00CF3800"/>
    <w:rsid w:val="00D26AAB"/>
    <w:rsid w:val="00D65161"/>
    <w:rsid w:val="00D94F99"/>
    <w:rsid w:val="00DA31EB"/>
    <w:rsid w:val="00DB0716"/>
    <w:rsid w:val="00DC198C"/>
    <w:rsid w:val="00F57342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7342"/>
    <w:rPr>
      <w:color w:val="808080"/>
    </w:rPr>
  </w:style>
  <w:style w:type="paragraph" w:customStyle="1" w:styleId="7E85B93A36C44D49A55E1EFB8C78BE59">
    <w:name w:val="7E85B93A36C44D49A55E1EFB8C78BE59"/>
  </w:style>
  <w:style w:type="paragraph" w:customStyle="1" w:styleId="79DDB64A271246038441048974A3643F">
    <w:name w:val="79DDB64A271246038441048974A3643F"/>
  </w:style>
  <w:style w:type="paragraph" w:customStyle="1" w:styleId="50F65C828D8D4D2098CFBACC5C19C2FA">
    <w:name w:val="50F65C828D8D4D2098CFBACC5C19C2FA"/>
  </w:style>
  <w:style w:type="paragraph" w:customStyle="1" w:styleId="1D6A4F1227B84FD795197F784EE25B0A">
    <w:name w:val="1D6A4F1227B84FD795197F784EE25B0A"/>
  </w:style>
  <w:style w:type="paragraph" w:customStyle="1" w:styleId="564FD667908D45B9A0F57DEC1CD101AE">
    <w:name w:val="564FD667908D45B9A0F57DEC1CD101AE"/>
  </w:style>
  <w:style w:type="paragraph" w:customStyle="1" w:styleId="5DE07A262E04439F8A1885BE96FAA931">
    <w:name w:val="5DE07A262E04439F8A1885BE96FAA931"/>
  </w:style>
  <w:style w:type="paragraph" w:customStyle="1" w:styleId="6B2338ECEEA440C7B354EA2378BCF4F1">
    <w:name w:val="6B2338ECEEA440C7B354EA2378BCF4F1"/>
  </w:style>
  <w:style w:type="paragraph" w:customStyle="1" w:styleId="CF324AE1694644B0A48320760A99ABB9">
    <w:name w:val="CF324AE1694644B0A48320760A99ABB9"/>
  </w:style>
  <w:style w:type="paragraph" w:customStyle="1" w:styleId="29414585CA7B4ABDB91DDC6830DA3133">
    <w:name w:val="29414585CA7B4ABDB91DDC6830DA3133"/>
  </w:style>
  <w:style w:type="paragraph" w:customStyle="1" w:styleId="3C2EC742AE694CD1A38F892257254947">
    <w:name w:val="3C2EC742AE694CD1A38F892257254947"/>
  </w:style>
  <w:style w:type="paragraph" w:customStyle="1" w:styleId="F35905A2EBB040B5A2CB30BCCA973F8B">
    <w:name w:val="F35905A2EBB040B5A2CB30BCCA973F8B"/>
  </w:style>
  <w:style w:type="paragraph" w:customStyle="1" w:styleId="17125F77F39C42F080C3D835DF2E7941">
    <w:name w:val="17125F77F39C42F080C3D835DF2E7941"/>
  </w:style>
  <w:style w:type="paragraph" w:customStyle="1" w:styleId="2F7FB0C208084356902BD89B58449C5F">
    <w:name w:val="2F7FB0C208084356902BD89B58449C5F"/>
  </w:style>
  <w:style w:type="paragraph" w:customStyle="1" w:styleId="D9D3A4517029478A89D9ED132EE95987">
    <w:name w:val="D9D3A4517029478A89D9ED132EE95987"/>
  </w:style>
  <w:style w:type="paragraph" w:customStyle="1" w:styleId="927ACD514A854DE98376007250FC71D1">
    <w:name w:val="927ACD514A854DE98376007250FC71D1"/>
  </w:style>
  <w:style w:type="paragraph" w:customStyle="1" w:styleId="80A3CB8DB4464194B753C68C64D21579">
    <w:name w:val="80A3CB8DB4464194B753C68C64D21579"/>
  </w:style>
  <w:style w:type="paragraph" w:customStyle="1" w:styleId="3F85C70E602A4589A008A1EDEB48EB01">
    <w:name w:val="3F85C70E602A4589A008A1EDEB48EB01"/>
  </w:style>
  <w:style w:type="paragraph" w:customStyle="1" w:styleId="2E56478C32694EE48DEE2B0530CEEBEB">
    <w:name w:val="2E56478C32694EE48DEE2B0530CEEBEB"/>
  </w:style>
  <w:style w:type="paragraph" w:customStyle="1" w:styleId="A728213BE4CD4078AE9B7256AE1F47A0">
    <w:name w:val="A728213BE4CD4078AE9B7256AE1F47A0"/>
  </w:style>
  <w:style w:type="paragraph" w:customStyle="1" w:styleId="653897414EE44EF78AC2C8D39D435FC4">
    <w:name w:val="653897414EE44EF78AC2C8D39D435FC4"/>
  </w:style>
  <w:style w:type="paragraph" w:customStyle="1" w:styleId="99B6466C660B4ED392972E147E94830D">
    <w:name w:val="99B6466C660B4ED392972E147E94830D"/>
  </w:style>
  <w:style w:type="paragraph" w:customStyle="1" w:styleId="FCD5E7E205424CBAB228AEA958E5024E">
    <w:name w:val="FCD5E7E205424CBAB228AEA958E5024E"/>
  </w:style>
  <w:style w:type="paragraph" w:customStyle="1" w:styleId="0F5392A89CA64EEDA2CCCA1EA0F17881">
    <w:name w:val="0F5392A89CA64EEDA2CCCA1EA0F17881"/>
  </w:style>
  <w:style w:type="paragraph" w:customStyle="1" w:styleId="38952FF61EDD4DE995EEB68BF5B2E59E">
    <w:name w:val="38952FF61EDD4DE995EEB68BF5B2E59E"/>
  </w:style>
  <w:style w:type="paragraph" w:customStyle="1" w:styleId="115D7FD0501741B7866BFC46533E3EE7">
    <w:name w:val="115D7FD0501741B7866BFC46533E3EE7"/>
  </w:style>
  <w:style w:type="paragraph" w:customStyle="1" w:styleId="145088DAE8554164994D60F1ABC69AEA">
    <w:name w:val="145088DAE8554164994D60F1ABC69AEA"/>
  </w:style>
  <w:style w:type="paragraph" w:customStyle="1" w:styleId="5F4590CB04704E0CB55A14A6E974F718">
    <w:name w:val="5F4590CB04704E0CB55A14A6E974F718"/>
  </w:style>
  <w:style w:type="paragraph" w:customStyle="1" w:styleId="9E49171667D942D982489ADFC25987B3">
    <w:name w:val="9E49171667D942D982489ADFC25987B3"/>
  </w:style>
  <w:style w:type="paragraph" w:customStyle="1" w:styleId="5B6EA9883442454B8AC32AA7CF83E2B0">
    <w:name w:val="5B6EA9883442454B8AC32AA7CF83E2B0"/>
  </w:style>
  <w:style w:type="paragraph" w:customStyle="1" w:styleId="98972429EB354A01BB67746FCBC904EC">
    <w:name w:val="98972429EB354A01BB67746FCBC904EC"/>
  </w:style>
  <w:style w:type="paragraph" w:customStyle="1" w:styleId="4A7B3B41BA864839BFF27D5FBA855256">
    <w:name w:val="4A7B3B41BA864839BFF27D5FBA855256"/>
  </w:style>
  <w:style w:type="paragraph" w:customStyle="1" w:styleId="BA3226A23F5F409CA100B16400E26FFA">
    <w:name w:val="BA3226A23F5F409CA100B16400E26FFA"/>
  </w:style>
  <w:style w:type="paragraph" w:customStyle="1" w:styleId="59EF50E7092545DA97B701C18AD2425A">
    <w:name w:val="59EF50E7092545DA97B701C18AD2425A"/>
  </w:style>
  <w:style w:type="paragraph" w:customStyle="1" w:styleId="7C0A41674D9249DABE35427013603465">
    <w:name w:val="7C0A41674D9249DABE35427013603465"/>
  </w:style>
  <w:style w:type="paragraph" w:customStyle="1" w:styleId="E9450F22B0A143E290CBE2FDFE6684AC">
    <w:name w:val="E9450F22B0A143E290CBE2FDFE6684AC"/>
  </w:style>
  <w:style w:type="paragraph" w:customStyle="1" w:styleId="918F58CFBE8348718D6E0F83AE0E23E0">
    <w:name w:val="918F58CFBE8348718D6E0F83AE0E23E0"/>
    <w:rsid w:val="008B0F96"/>
  </w:style>
  <w:style w:type="paragraph" w:customStyle="1" w:styleId="AA4655BE9FC9413D9F39F3839E0C3B18">
    <w:name w:val="AA4655BE9FC9413D9F39F3839E0C3B18"/>
    <w:rsid w:val="00F5734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2D71DB02EC842AACFF64EDD275056" ma:contentTypeVersion="20" ma:contentTypeDescription="Een nieuw document maken." ma:contentTypeScope="" ma:versionID="036abf7d19be24cd8e83647692ca792d">
  <xsd:schema xmlns:xsd="http://www.w3.org/2001/XMLSchema" xmlns:xs="http://www.w3.org/2001/XMLSchema" xmlns:p="http://schemas.microsoft.com/office/2006/metadata/properties" xmlns:ns2="e43b716d-7429-45e3-83b2-1079157f4f3a" xmlns:ns3="0c89e98f-d2b1-4098-81f1-6668db24319c" targetNamespace="http://schemas.microsoft.com/office/2006/metadata/properties" ma:root="true" ma:fieldsID="a3d5b9e1073c03cc69a9c5715cf9fa41" ns2:_="" ns3:_="">
    <xsd:import namespace="e43b716d-7429-45e3-83b2-1079157f4f3a"/>
    <xsd:import namespace="0c89e98f-d2b1-4098-81f1-6668db243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Jaartal" minOccurs="0"/>
                <xsd:element ref="ns2:datum" minOccurs="0"/>
                <xsd:element ref="ns2:Status" minOccurs="0"/>
                <xsd:element ref="ns2:Steller_x002d_inbrenger" minOccurs="0"/>
                <xsd:element ref="ns2:Gremium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b716d-7429-45e3-83b2-1079157f4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Jaartal" ma:index="11" nillable="true" ma:displayName="Jaartal" ma:format="Dropdown" ma:internalName="Jaartal">
      <xsd:simpleType>
        <xsd:restriction base="dms:Text">
          <xsd:maxLength value="255"/>
        </xsd:restriction>
      </xsd:simpleType>
    </xsd:element>
    <xsd:element name="datum" ma:index="12" nillable="true" ma:displayName="Vergaderdatum" ma:description="mm-dd" ma:format="DateOnly" ma:internalName="datum">
      <xsd:simpleType>
        <xsd:restriction base="dms:DateTime"/>
      </xsd:simpleType>
    </xsd:element>
    <xsd:element name="Status" ma:index="13" nillable="true" ma:displayName="Status" ma:format="Dropdown" ma:internalName="Status">
      <xsd:simpleType>
        <xsd:restriction base="dms:Choice">
          <xsd:enumeration value="Definitief"/>
          <xsd:enumeration value="Concept"/>
          <xsd:enumeration value="Besluitenlijst"/>
          <xsd:enumeration value="Achtergrond"/>
          <xsd:enumeration value="Annotatie - vooroverleg"/>
          <xsd:enumeration value="Verzonden aan gemeenten"/>
        </xsd:restriction>
      </xsd:simpleType>
    </xsd:element>
    <xsd:element name="Steller_x002d_inbrenger" ma:index="14" nillable="true" ma:displayName="Steller-inbrenger" ma:format="Dropdown" ma:list="UserInfo" ma:SharePointGroup="0" ma:internalName="Steller_x002d_inbren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emium" ma:index="15" nillable="true" ma:displayName="Overleg" ma:format="Dropdown" ma:internalName="Gremium">
      <xsd:simpleType>
        <xsd:restriction base="dms:Choice">
          <xsd:enumeration value="Algemeen Bestuur"/>
          <xsd:enumeration value="Dagelijks Bestuur"/>
          <xsd:enumeration value="BVO CB"/>
          <xsd:enumeration value="BVO IB"/>
          <xsd:enumeration value="BVO RB"/>
          <xsd:enumeration value="AFB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3472e87-a323-4e15-8dd2-7edcf0409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e98f-d2b1-4098-81f1-6668db2431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19901-45e2-4f88-9f40-040f239f952b}" ma:internalName="TaxCatchAll" ma:showField="CatchAllData" ma:web="0c89e98f-d2b1-4098-81f1-6668db243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9e98f-d2b1-4098-81f1-6668db24319c" xsi:nil="true"/>
    <lcf76f155ced4ddcb4097134ff3c332f xmlns="e43b716d-7429-45e3-83b2-1079157f4f3a">
      <Terms xmlns="http://schemas.microsoft.com/office/infopath/2007/PartnerControls"/>
    </lcf76f155ced4ddcb4097134ff3c332f>
    <SharedWithUsers xmlns="0c89e98f-d2b1-4098-81f1-6668db24319c">
      <UserInfo>
        <DisplayName/>
        <AccountId xsi:nil="true"/>
        <AccountType/>
      </UserInfo>
    </SharedWithUsers>
    <MediaLengthInSeconds xmlns="e43b716d-7429-45e3-83b2-1079157f4f3a" xsi:nil="true"/>
    <Steller_x002d_inbrenger xmlns="e43b716d-7429-45e3-83b2-1079157f4f3a">
      <UserInfo>
        <DisplayName/>
        <AccountId xsi:nil="true"/>
        <AccountType/>
      </UserInfo>
    </Steller_x002d_inbrenger>
    <Gremium xmlns="e43b716d-7429-45e3-83b2-1079157f4f3a" xsi:nil="true"/>
    <datum xmlns="e43b716d-7429-45e3-83b2-1079157f4f3a" xsi:nil="true"/>
    <Status xmlns="e43b716d-7429-45e3-83b2-1079157f4f3a" xsi:nil="true"/>
    <Jaartal xmlns="e43b716d-7429-45e3-83b2-1079157f4f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TemplateConfiguration><![CDATA[{"elementsMetadata":[{"elementConfiguration":{"assetId":"{{Form.Huisstijl.Pagina1}}","textElementPlaceholderName":"TextElement1","replaceOnUpdate":false,"type":"textElement"},"type":"richTextContentControl","id":"cd497384-dd3c-46f5-89fb-571fbad140d2"},{"elementConfiguration":{"assetId":"{{Form.Huisstijl.Pagina2}}","textElementPlaceholderName":"TextElement1","replaceOnUpdate":false,"type":"textElement"},"type":"richTextContentControl","id":"8dd3e52a-c6b7-4d85-bc62-4d90629ed544"}],"transformationConfigurations":[],"templateName":"Nieuw document","templateDescription":"","enableDocumentContentUpdater":true,"version":"2.0"}]]></TemplafyTemplateConfiguration>
</file>

<file path=customXml/item5.xml><?xml version="1.0" encoding="utf-8"?>
<TemplafyTextElementConfigurations xmlns:xsi="http://www.w3.org/2001/XMLSchema-instance" xmlns:xsd="http://www.w3.org/2001/XMLSchema">
  <TextElement ElementMetadataLinkId="cd497384-dd3c-46f5-89fb-571fbad140d2" TemplateId="638085904102778232">
    <TemplateConfiguration>{"elementsMetadata":[{"elementConfiguration":{"binding":"{{DataSources.Offices[\"Eindhoven\"].Website}}","promptAiService":false,"visibility":"","removeAndKeepContent":false,"disableUpdates":false,"type":"text"},"type":"richTextContentControl","id":"14148e45-d225-4348-b7e7-255872a167f5"},{"elementConfiguration":{"visibility":"{{IfElse(Equals(Form.OnsKenmerk, \"\"), VisibilityType.Hidden, VisibilityType.Visible)}}","disableUpdates":false,"type":"group"},"type":"richTextContentControl","id":"32b67c95-f935-451c-9154-608f49e57d48"},{"elementConfiguration":{"visibility":"{{IfElse(Equals(FormatDateTime(Form.Datum,\"dd MMMM yyyy\"), \"\"), VisibilityType.Hidden, VisibilityType.Visible)}}","disableUpdates":false,"type":"group"},"type":"richTextContentControl","id":"63effd91-45c9-4c28-9328-9f26177018d6"},{"elementConfiguration":{"visibility":"{{IfElse(Equals(FormatDateTime(Form.Vergaderdatum,\"dd MMMM yyyy\"), \"\"), VisibilityType.Hidden, VisibilityType.Visible)}}","disableUpdates":false,"type":"group"},"type":"richTextContentControl","id":"56d477e9-583b-44df-af2f-b67c15416ab7"},{"elementConfiguration":{"visibility":"{{IfElse(Equals(Form.OplegnotitieAgendapunt, \"\"), VisibilityType.Hidden, VisibilityType.Visible)}}","disableUpdates":false,"type":"group"},"type":"richTextContentControl","id":"dfe64b56-5775-467e-bfcb-c8037a19ebfb"},{"elementConfiguration":{"visibility":"{{IfElse(Equals(Form.Aanvangstijd, \"\"), VisibilityType.Hidden, VisibilityType.Visible)}}","disableUpdates":false,"type":"group"},"type":"richTextContentControl","id":"4bab5bec-06e3-4a0a-a8d0-d5d54bc8743e"},{"elementConfiguration":{"visibility":"{{IfElse(Equals(Form.Proceseigenaar, \"\"), VisibilityType.Hidden, VisibilityType.Visible)}}","disableUpdates":false,"type":"group"},"type":"richTextContentControl","id":"9ebacb37-4ec3-430b-8799-45ae9c04d964"},{"elementConfiguration":{"visibility":"{{IfElse(Equals(Form.Status, \"\"), VisibilityType.Hidden, VisibilityType.Visible)}}","disableUpdates":false,"type":"group"},"type":"richTextContentControl","id":"25e4e65f-7cb7-4c4b-93b5-05b73d5850e4"},{"elementConfiguration":{"visibility":"{{IfElse(Equals(FormatDateTime(Form.Evaluatiedatum,\"dd MMMM yyyy\"), \"\"), VisibilityType.Hidden, VisibilityType.Visible)}}","disableUpdates":false,"type":"group"},"type":"richTextContentControl","id":"7782e328-ccf8-4df5-b943-8475455b4630"},{"elementConfiguration":{"visibility":"{{IfElse(Equals(Form.OnsKenmerk, \"\"), VisibilityType.Delete, VisibilityType.Visible)}}","disableUpdates":false,"type":"group"},"type":"richTextContentControl","id":"36d43508-6eaf-4ff4-b3ae-724aa8f02e4d"},{"elementConfiguration":{"binding":"{{HostSystem.OnsKenmerk}}","promptAiService":false,"visibility":"","removeAndKeepContent":false,"disableUpdates":false,"type":"text"},"type":"richTextContentControl","id":"46cc89c4-8b64-40da-91c6-23ec738e729a"},{"elementConfiguration":{"binding":"{{Form.OnsKenmerk}}","promptAiService":false,"visibility":"","removeAndKeepContent":false,"disableUpdates":false,"type":"text"},"type":"richTextContentControl","id":"ca8a565c-d30c-476d-b115-cafc16f24d79"},{"elementConfiguration":{"binding":"{{FormatDateTime(Form.Datum,\"dd MMMM yyyy\", \"nl-NL\")}}","promptAiService":false,"visibility":"{{IfElse(Equals(FormatDateTime(Form.Datum,\"dd MMMM yyyy\"), \"\"), VisibilityType.Hidden, VisibilityType.Visible)}}","removeAndKeepContent":false,"disableUpdates":false,"type":"text"},"type":"richTextContentControl","id":"9e0e1cb9-0dde-4497-bf2f-a31d4c5e01eb"},{"elementConfiguration":{"binding":"{{FormatDateTime(Form.Vergaderdatum,\"dd MMMM yyyy\", \"nl-NL\")}}","promptAiService":false,"visibility":"{{IfElse(Equals(FormatDateTime(Form.Vergaderdatum,\"dd MMMM yyyy\"), \"\"), VisibilityType.Hidden, VisibilityType.Visible)}}","removeAndKeepContent":false,"disableUpdates":false,"type":"text"},"type":"richTextContentControl","id":"0b6a18d9-8c04-4cc3-abd0-3dd98ac0c57f"},{"elementConfiguration":{"binding":"{{Form.OplegnotitieAgendapunt}}","promptAiService":false,"visibility":"{{IfElse(Equals(Form.OplegnotitieAgendapunt, \"\"), VisibilityType.Hidden, VisibilityType.Visible)}}","removeAndKeepContent":false,"disableUpdates":false,"type":"text"},"type":"richTextContentControl","id":"e626d1c5-c260-46e5-ba21-e1a90b47a358"},{"elementConfiguration":{"binding":"{{Form.Aanvangstijd}}","promptAiService":false,"visibility":"{{IfElse(Equals(Form.Aanvangstijd, \"\"), VisibilityType.Hidden, VisibilityType.Visible)}}","removeAndKeepContent":false,"disableUpdates":false,"type":"text"},"type":"richTextContentControl","id":"bab81a48-1842-4265-94fc-047c4ce6d0e1"},{"elementConfiguration":{"binding":"{{Form.Proceseigenaar}}","promptAiService":false,"visibility":"{{IfElse(Equals(Form.Proceseigenaar, \"\"), VisibilityType.Hidden, VisibilityType.Visible)}}","removeAndKeepContent":false,"disableUpdates":false,"type":"text"},"type":"richTextContentControl","id":"990ae2d8-d309-4f89-914c-77d4fe0f298b"},{"elementConfiguration":{"binding":"{{Form.Status}}","promptAiService":false,"visibility":"{{IfElse(Equals(Form.Status, \"\"), VisibilityType.Hidden, VisibilityType.Visible)}}","removeAndKeepContent":false,"disableUpdates":false,"type":"text"},"type":"richTextContentControl","id":"0f1728c7-ab7a-4388-94fc-a494da4fcd3b"},{"elementConfiguration":{"binding":"{{FormatDateTime(Form.Evaluatiedatum,\"dd MMMM yyyy\", \"nl-NL\")}}","promptAiService":false,"visibility":"{{IfElse(Equals(FormatDateTime(Form.Evaluatiedatum,\"dd MMMM yyyy\"), \"\"), VisibilityType.Hidden, VisibilityType.Visible)}}","removeAndKeepContent":false,"disableUpdates":false,"type":"text"},"type":"richTextContentControl","id":"178447b0-59c2-4d0b-a23c-b517702260ee"},{"elementConfiguration":{"visibility":"{{IfElse(Equals(Form.BehandeldDoor, \"\"), VisibilityType.Hidden, VisibilityType.Visible)}}","disableUpdates":false,"type":"group"},"type":"richTextContentControl","id":"d41948f1-ca71-4643-b3e9-71045525e449"},{"elementConfiguration":{"visibility":"{{IfElse(Equals(Form.BehandelaarTelefoon, \"\"), VisibilityType.Hidden, VisibilityType.Visible)}}","disableUpdates":false,"type":"group"},"type":"richTextContentControl","id":"eb273ada-4aad-49e4-9dd1-f935136a91c7"},{"elementConfiguration":{"visibility":"{{IfElse(Equals(Form.OplegnotitiePortefeuillehouder.Name, \"\"), VisibilityType.Hidden, VisibilityType.Visible)}}","disableUpdates":false,"type":"group"},"type":"richTextContentControl","id":"80764e39-e0fa-44fc-8b73-030a2d07f099"},{"elementConfiguration":{"visibility":"{{IfElse(Equals(Form.Locatie, \"\"), VisibilityType.Hidden, VisibilityType.Visible)}}","disableUpdates":false,"type":"group"},"type":"richTextContentControl","id":"7fd49210-ccc1-4ee8-a333-672e807027e2"},{"elementConfiguration":{"visibility":"{{IfElse(Equals(Form.Kamernummer, \"\"), VisibilityType.Hidden, VisibilityType.Visible)}}","disableUpdates":false,"type":"group"},"type":"richTextContentControl","id":"7b9e133e-aeec-4640-bc68-25a2c882b376"},{"elementConfiguration":{"visibility":"{{IfElse(Equals(Form.Inboeknummer, \"\"), VisibilityType.Hidden, VisibilityType.Visible)}}","disableUpdates":false,"type":"group"},"type":"richTextContentControl","id":"1095ca6d-e780-4be4-a6b1-8d78932b29a2"},{"elementConfiguration":{"visibility":"{{IfElse(Equals(Form.Versie, \"\"), VisibilityType.Hidden, VisibilityType.Visible)}}","disableUpdates":false,"type":"group"},"type":"richTextContentControl","id":"96b8bc83-2995-446c-a909-68368d8d36d3"},{"elementConfiguration":{"visibility":"{{IfElse(Equals(Form.AantalBijlagen, \"\"), VisibilityType.Hidden, VisibilityType.Visible)}}","disableUpdates":false,"type":"group"},"type":"richTextContentControl","id":"5de20088-9718-4e09-9a17-4a8b958bdbf7"},{"elementConfiguration":{"binding":"{{Form.BehandeldDoor}}","promptAiService":false,"visibility":"{{IfElse(Equals(Form.BehandeldDoor, \"\"), VisibilityType.Hidden, VisibilityType.Visible)}}","removeAndKeepContent":false,"disableUpdates":false,"type":"text"},"type":"richTextContentControl","id":"0e9bc1a6-53be-4f80-ad8a-469053133331"},{"elementConfiguration":{"binding":"{{Form.BehandelaarTelefoon}}","promptAiService":false,"visibility":"{{IfElse(Equals(Form.BehandelaarTelefoon, \"\"), VisibilityType.Hidden, VisibilityType.Visible)}}","removeAndKeepContent":false,"disableUpdates":false,"type":"text"},"type":"richTextContentControl","id":"c13c906b-62a5-4277-b2aa-f12868373f4b"},{"elementConfiguration":{"binding":"{{Form.OplegnotitiePortefeuillehouder.Name}}","promptAiService":false,"visibility":"{{IfElse(Equals(Form.OplegnotitiePortefeuillehouder.Name, \"\"), VisibilityType.Hidden, VisibilityType.Visible)}}","removeAndKeepContent":false,"disableUpdates":false,"type":"text"},"type":"richTextContentControl","id":"435b2926-2958-4cf8-beae-88227b73987a"},{"elementConfiguration":{"binding":"{{Form.Locatie}}","promptAiService":false,"visibility":"{{IfElse(Equals(Form.Locatie, \"\"), VisibilityType.Hidden, VisibilityType.Visible)}}","removeAndKeepContent":false,"disableUpdates":false,"type":"text"},"type":"richTextContentControl","id":"2135e1ac-3ccc-4903-9501-fdb1251f32d6"},{"elementConfiguration":{"binding":"{{Form.Kamernummer}}","promptAiService":false,"visibility":"{{IfElse(Equals(Form.Kamernummer, \"\"), VisibilityType.Hidden, VisibilityType.Visible)}}","removeAndKeepContent":false,"disableUpdates":false,"type":"text"},"type":"richTextContentControl","id":"a8462bce-4975-45f9-a9ea-a2d240332fd6"},{"elementConfiguration":{"binding":"{{Form.Inboeknummer}}","promptAiService":false,"visibility":"{{IfElse(Equals(Form.Inboeknummer, \"\"), VisibilityType.Hidden, VisibilityType.Visible)}}","removeAndKeepContent":false,"disableUpdates":false,"type":"text"},"type":"richTextContentControl","id":"6b3d08ab-08c0-409a-93df-4457586e3c01"},{"elementConfiguration":{"binding":"{{Form.Versie}}","promptAiService":false,"visibility":"{{IfElse(Equals(Form.Versie, \"\"), VisibilityType.Hidden, VisibilityType.Visible)}}","removeAndKeepContent":false,"disableUpdates":false,"type":"text"},"type":"richTextContentControl","id":"864fdaab-8dcd-416c-92e6-030bab39f4b8"},{"elementConfiguration":{"binding":"{{Form.AantalBijlagen}}","promptAiService":false,"visibility":"{{IfElse(Equals(Form.AantalBijlagen, \"\"), VisibilityType.Hidden, VisibilityType.Visible)}}","removeAndKeepContent":false,"disableUpdates":false,"type":"text"},"type":"richTextContentControl","id":"955ebc23-f5eb-4fb9-bc3f-4400edae3114"},{"elementConfiguration":{"visibility":"{{IfElse(Equals(Form.InAfschriftAan, \"\"), VisibilityType.Hidden, VisibilityType.Visible)}}","disableUpdates":false,"type":"group"},"type":"richTextContentControl","id":"2e0fd377-49ed-4e55-8199-d0c27fb11556"},{"elementConfiguration":{"binding":"{{Form.InAfschriftAan}}","promptAiService":false,"visibility":"{{IfElse(Equals(Form.InAfschriftAan, \"\"), VisibilityType.Hidden, VisibilityType.Visible)}}","removeAndKeepContent":false,"disableUpdates":false,"type":"text"},"type":"richTextContentControl","id":"f452a8ab-cb78-4ffa-8cf5-fb681f7b9835"}],"transformationConfigurations":[],"enableDocumentContentUpdater":true,"version":"2.0"}</TemplateConfiguration>
    <FormConfiguration>{"formFields":[{"helpTexts":{},"spacing":{},"type":"instructions","name":"AlleenInvullen","label":"Deze informatie komt in de kop van het document. Je hoeft alleen in te vullen wat van toepassing is voor het document dat je gaat maken"},{"required":false,"placeholder":"","lines":1,"defaultValue":"{{UserProfile.Name}}","helpTexts":{},"spacing":{},"shareValue":false,"type":"textBox","name":"BehandeldDoor","label":"Behandeld door"},{"required":false,"placeholder":"","lines":1,"defaultValue":"{{UserProfile.Phone}}","helpTexts":{},"spacing":{},"shareValue":false,"type":"textBox","name":"BehandelaarTelefoon","label":"Behandelaar telefoon"},{"required":false,"placeholder":"","lines":1,"shareValue":false,"type":"textBox","name":"OnsKenmerk","label":"Ons kenmerk"},{"required":false,"shareValue":false,"type":"datePicker","name":"Datum","label":"Datum document"},{"helpTexts":{},"spacing":{},"type":"heading","name":"Agenda","label":"Agenda"},{"required":false,"helpTexts":{},"spacing":{},"shareValue":false,"type":"datePicker","name":"Vergaderdatum","label":"Vergaderdatum"},{"required":false,"placeholder":"","lines":1,"helpTexts":{},"spacing":{},"shareValue":false,"type":"textBox","name":"Aanvangstijd","label":"Vergadering aanvangstijd"},{"required":false,"placeholder":"","lines":1,"helpTexts":{},"spacing":{},"shareValue":false,"type":"textBox","name":"Locatie","label":"Vergadering locatie"},{"required":false,"placeholder":"","lines":1,"helpTexts":{},"spacing":{},"shareValue":false,"type":"textBox","name":"Kamernummer","label":"Vergadering kamernummer"},{"helpTexts":{},"spacing":{},"type":"heading","name":"Oplegnotitie","label":"Oplegnotitie"},{"required":false,"placeholder":"","lines":1,"helpTexts":{},"spacing":{},"shareValue":false,"type":"textBox","name":"OplegnotitieAgendapunt","label":"Oplegnotitie agendapunt"},{"distinct":false,"hideIfNoUserInteractionRequired":false,"required":false,"autoSelectFirstOption":false,"helpTexts":{},"spacing":{},"shareValue":false,"type":"dropDown","dataSourceName":"DDoplegnotitiePortefeuille","dataSourceFieldName":"Name","name":"OplegnotitiePortefeuillehouder","label":"Oplegnotitie portefeuillehouder"},{"helpTexts":{},"spacing":{},"type":"heading","name":"Algemeen","label":"Algemeen"},{"required":false,"placeholder":"","lines":1,"shareValue":false,"type":"textBox","name":"AantalBijlagen","label":"Aantal bijlagen"},{"required":false,"placeholder":"","lines":1,"shareValue":false,"type":"textBox","name":"InAfschriftAan","label":"In afschrift aan"},{"required":false,"placeholder":"","lines":1,"shareValue":false,"type":"textBox","name":"Versie","label":"Versie document"},{"required":false,"placeholder":"","lines":1,"helpTexts":{},"spacing":{},"shareValue":false,"type":"textBox","name":"Status","label":"Status document"},{"required":false,"placeholder":"","lines":1,"helpTexts":{},"spacing":{},"shareValue":false,"type":"textBox","name":"Proceseigenaar","label":"Proceseigenaar"},{"required":false,"helpTexts":{},"spacing":{},"shareValue":false,"type":"datePicker","name":"Evaluatiedatum","label":"Evaluatiedatum"},{"required":false,"placeholder":"","lines":1,"helpTexts":{},"spacing":{},"shareValue":false,"type":"textBox","name":"Inboeknummer","label":"Inboeknummer"}],"formDataEntries":[{"name":"BehandeldDoor","value":"6ph5h/S5WXgN+kk6RxSVGg=="},{"name":"BehandelaarTelefoon","value":"6ph5h/S5WXgN+kk6RxSVGg=="}]}</FormConfiguration>
  </TextElement>
  <TextElement ElementMetadataLinkId="8dd3e52a-c6b7-4d85-bc62-4d90629ed544" TemplateId="637679148592362308">
    <TemplateConfiguration>{"elementsMetadata":[],"transformationConfigurations":[],"enableDocumentContentUpdater":true,"version":"2.0"}</TemplateConfiguration>
    <FormConfiguration>{"formFields":[{"type":"textElementPlaceholder","name":"TextElement1","label":"Placeholder 1"}],"formDataEntries":[]}</FormConfiguration>
  </TextElement>
</TemplafyTextElementConfigurations>
</file>

<file path=customXml/item6.xml><?xml version="1.0" encoding="utf-8"?>
<TemplafyFormConfiguration><![CDATA[{"formFields":[{"distinct":false,"hideIfNoUserInteractionRequired":true,"required":false,"defaultValue":"VRBZO brief","autoSelectFirstOption":false,"shareValue":false,"type":"dropDown","dataSourceName":"Huisstijlen","dataSourceFieldName":"Name","name":"Huisstijl","label":"Keuze huisstijl"},{"type":"textElementPlaceholder","name":"TextElement1","label":"Placeholder 1"}],"formDataEntries":[{"name":"Huisstijl","value":"p01IafjWCBpDHCjHrKGFdKrSZiMZrJ2GQf5cu2Cdi00="}]}]]></TemplafyFormConfiguration>
</file>

<file path=customXml/itemProps1.xml><?xml version="1.0" encoding="utf-8"?>
<ds:datastoreItem xmlns:ds="http://schemas.openxmlformats.org/officeDocument/2006/customXml" ds:itemID="{2B84EF6A-0CC6-4696-AC20-50C045AD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b716d-7429-45e3-83b2-1079157f4f3a"/>
    <ds:schemaRef ds:uri="0c89e98f-d2b1-4098-81f1-6668db243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37A01-85FD-4D91-AF94-A527B313323F}">
  <ds:schemaRefs>
    <ds:schemaRef ds:uri="http://schemas.microsoft.com/office/2006/metadata/properties"/>
    <ds:schemaRef ds:uri="http://schemas.microsoft.com/office/infopath/2007/PartnerControls"/>
    <ds:schemaRef ds:uri="0c89e98f-d2b1-4098-81f1-6668db24319c"/>
    <ds:schemaRef ds:uri="e43b716d-7429-45e3-83b2-1079157f4f3a"/>
  </ds:schemaRefs>
</ds:datastoreItem>
</file>

<file path=customXml/itemProps3.xml><?xml version="1.0" encoding="utf-8"?>
<ds:datastoreItem xmlns:ds="http://schemas.openxmlformats.org/officeDocument/2006/customXml" ds:itemID="{589E4048-18AB-4E29-AB8C-5C3820645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C2983-E8C0-46A6-9033-5775549DC8AE}">
  <ds:schemaRefs/>
</ds:datastoreItem>
</file>

<file path=customXml/itemProps5.xml><?xml version="1.0" encoding="utf-8"?>
<ds:datastoreItem xmlns:ds="http://schemas.openxmlformats.org/officeDocument/2006/customXml" ds:itemID="{F149AA88-173D-43F1-8AEC-9B095556EC31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9FEA4E9D-F5FF-4F49-BF82-5AC0DD4DC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 document</Template>
  <TotalTime>159</TotalTime>
  <Pages>3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Veiligheidsregio Brabant Zuidoost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Wijnstra - Zwiers</dc:creator>
  <cp:keywords/>
  <dc:description/>
  <cp:lastModifiedBy>Ton Emmen</cp:lastModifiedBy>
  <cp:revision>161</cp:revision>
  <cp:lastPrinted>2024-10-01T19:10:00Z</cp:lastPrinted>
  <dcterms:created xsi:type="dcterms:W3CDTF">2025-04-15T09:32:00Z</dcterms:created>
  <dcterms:modified xsi:type="dcterms:W3CDTF">2025-04-22T10:00:00Z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vrbzo</vt:lpwstr>
  </property>
  <property fmtid="{D5CDD505-2E9C-101B-9397-08002B2CF9AE}" pid="3" name="TemplafyTemplateId">
    <vt:lpwstr>638100664916673663</vt:lpwstr>
  </property>
  <property fmtid="{D5CDD505-2E9C-101B-9397-08002B2CF9AE}" pid="4" name="TemplafyUserProfileId">
    <vt:lpwstr>818207006809129056</vt:lpwstr>
  </property>
  <property fmtid="{D5CDD505-2E9C-101B-9397-08002B2CF9AE}" pid="5" name="TemplafyFromBlank">
    <vt:bool>false</vt:bool>
  </property>
  <property fmtid="{D5CDD505-2E9C-101B-9397-08002B2CF9AE}" pid="6" name="ContentTypeId">
    <vt:lpwstr>0x01010055A2D71DB02EC842AACFF64EDD275056</vt:lpwstr>
  </property>
  <property fmtid="{D5CDD505-2E9C-101B-9397-08002B2CF9AE}" pid="7" name="Order">
    <vt:r8>2212500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